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76"/>
        <w:gridCol w:w="1337"/>
        <w:gridCol w:w="2593"/>
      </w:tblGrid>
      <w:tr w:rsidR="00CB19F8" w:rsidRPr="00574250" w:rsidTr="00F51413">
        <w:trPr>
          <w:trHeight w:val="410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74250">
              <w:rPr>
                <w:rFonts w:ascii="Arial" w:hAnsi="Arial" w:cs="Arial"/>
                <w:sz w:val="20"/>
                <w:szCs w:val="24"/>
              </w:rPr>
              <w:t xml:space="preserve">Filosofia </w:t>
            </w:r>
          </w:p>
        </w:tc>
        <w:tc>
          <w:tcPr>
            <w:tcW w:w="1337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74250">
              <w:rPr>
                <w:rFonts w:ascii="Arial" w:hAnsi="Arial" w:cs="Arial"/>
                <w:sz w:val="20"/>
                <w:szCs w:val="24"/>
              </w:rPr>
              <w:t>1ª (A,B,C)</w:t>
            </w:r>
          </w:p>
        </w:tc>
      </w:tr>
      <w:tr w:rsidR="00CB19F8" w:rsidRPr="00574250" w:rsidTr="00F51413">
        <w:trPr>
          <w:trHeight w:val="351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Professor(a)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74250">
              <w:rPr>
                <w:rFonts w:ascii="Arial" w:hAnsi="Arial" w:cs="Arial"/>
                <w:sz w:val="20"/>
                <w:szCs w:val="24"/>
              </w:rPr>
              <w:t xml:space="preserve">Angela Paz </w:t>
            </w:r>
          </w:p>
        </w:tc>
      </w:tr>
      <w:tr w:rsidR="00CB19F8" w:rsidRPr="00574250" w:rsidTr="00F51413">
        <w:trPr>
          <w:trHeight w:val="1245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CB19F8" w:rsidRDefault="00CB19F8" w:rsidP="005742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F51413" w:rsidRDefault="00CB19F8" w:rsidP="005742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413">
              <w:rPr>
                <w:rFonts w:ascii="Arial" w:hAnsi="Arial" w:cs="Arial"/>
                <w:sz w:val="18"/>
                <w:szCs w:val="18"/>
              </w:rPr>
              <w:t xml:space="preserve">Unidades temáticas: </w:t>
            </w:r>
          </w:p>
          <w:p w:rsidR="00CB19F8" w:rsidRPr="00F51413" w:rsidRDefault="00CB19F8" w:rsidP="00574250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19F8" w:rsidRPr="00F51413" w:rsidRDefault="00CB19F8" w:rsidP="005742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413">
              <w:rPr>
                <w:rFonts w:ascii="Arial" w:hAnsi="Arial" w:cs="Arial"/>
                <w:sz w:val="18"/>
                <w:szCs w:val="18"/>
              </w:rPr>
              <w:t>Por que estudar filosofia?</w:t>
            </w:r>
          </w:p>
          <w:p w:rsidR="00CB19F8" w:rsidRPr="00F51413" w:rsidRDefault="00CB19F8" w:rsidP="005742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413">
              <w:rPr>
                <w:rFonts w:ascii="Arial" w:hAnsi="Arial" w:cs="Arial"/>
                <w:sz w:val="18"/>
                <w:szCs w:val="18"/>
              </w:rPr>
              <w:t>As áreas da Filosofia</w:t>
            </w:r>
          </w:p>
          <w:p w:rsidR="00CB19F8" w:rsidRPr="00F51413" w:rsidRDefault="00CB19F8" w:rsidP="008731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51413">
              <w:rPr>
                <w:sz w:val="18"/>
                <w:szCs w:val="18"/>
              </w:rPr>
              <w:t>Períodos da Filosofia</w:t>
            </w:r>
          </w:p>
          <w:p w:rsidR="00CB19F8" w:rsidRPr="00574250" w:rsidRDefault="00CB19F8" w:rsidP="008731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B19F8" w:rsidRPr="00574250" w:rsidTr="00574250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F51413" w:rsidRDefault="00CB19F8" w:rsidP="00744BC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413">
              <w:rPr>
                <w:rFonts w:ascii="Arial" w:hAnsi="Arial" w:cs="Arial"/>
                <w:sz w:val="18"/>
                <w:szCs w:val="18"/>
              </w:rPr>
              <w:t xml:space="preserve">Dominar diferentes linguagens e compreender diferentes fenômenos do conhecimento. Estimular o exercício e o desenvolvimento de habilidades como a compreensão da dinâmica de aprendizagem e a leitura da ordem dos argumentos de um estilo filosófico. Estimular o exercício e o desenvolvimento de habilidades como a compreensão e a leitura de um texto filosófico. Estimular o desenvolvimento de habilidades como, selecionar, organizar, relacionar e interpretar dados e informações representados de diferentes formas. </w:t>
            </w:r>
          </w:p>
        </w:tc>
      </w:tr>
      <w:tr w:rsidR="00CB19F8" w:rsidRPr="00574250" w:rsidTr="00574250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Atividade(s) mão na massa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D77A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D77A38" w:rsidRDefault="00CB19F8" w:rsidP="0087318D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1 (</w:t>
            </w:r>
            <w:smartTag w:uri="urn:schemas-microsoft-com:office:smarttags" w:element="metricconverter">
              <w:smartTagPr>
                <w:attr w:name="ProductID" w:val="04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04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08/05)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  <w:highlight w:val="green"/>
              </w:rPr>
            </w:pPr>
          </w:p>
          <w:p w:rsidR="00CB19F8" w:rsidRPr="003403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CB19F8" w:rsidRPr="00D77A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6673C8" w:rsidRDefault="00CB19F8" w:rsidP="006673C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responderá ao questionário disponibilizado pela professora em seu e-mail. Se não receber nada durante a semana, entre em contato pelo e-mail.</w:t>
            </w:r>
          </w:p>
          <w:p w:rsidR="00CB19F8" w:rsidRPr="00D77A38" w:rsidRDefault="00CB19F8" w:rsidP="006673C8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D77A38" w:rsidRDefault="00CB19F8" w:rsidP="0087318D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2 (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11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15/05)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B19F8" w:rsidRPr="003403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CB19F8" w:rsidRPr="00D77A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Default="00CB19F8" w:rsidP="0087318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 tema do </w:t>
            </w:r>
            <w:r w:rsidRPr="00340338">
              <w:rPr>
                <w:rFonts w:ascii="Arial" w:hAnsi="Arial" w:cs="Arial"/>
                <w:b/>
                <w:sz w:val="20"/>
                <w:szCs w:val="24"/>
              </w:rPr>
              <w:t>capítulo 1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e 2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</w:rPr>
              <w:t xml:space="preserve">Acesse os padrões de arquivos clicando </w:t>
            </w:r>
            <w:hyperlink r:id="rId7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aqui.</w:t>
              </w:r>
            </w:hyperlink>
          </w:p>
          <w:p w:rsidR="00CB19F8" w:rsidRPr="00D77A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D77A38" w:rsidRDefault="00CB19F8" w:rsidP="0087318D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77A38">
              <w:rPr>
                <w:rFonts w:ascii="Arial" w:hAnsi="Arial" w:cs="Arial"/>
                <w:b/>
                <w:sz w:val="20"/>
                <w:szCs w:val="24"/>
              </w:rPr>
              <w:t>3 (</w:t>
            </w:r>
            <w:smartTag w:uri="urn:schemas-microsoft-com:office:smarttags" w:element="metricconverter">
              <w:smartTagPr>
                <w:attr w:name="ProductID" w:val="18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18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22/05)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B19F8" w:rsidRPr="003403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CB19F8" w:rsidRPr="003403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B19F8" w:rsidRDefault="00CB19F8" w:rsidP="0087318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 tema do </w:t>
            </w:r>
            <w:r w:rsidRPr="00340338">
              <w:rPr>
                <w:rFonts w:ascii="Arial" w:hAnsi="Arial" w:cs="Arial"/>
                <w:b/>
                <w:sz w:val="20"/>
                <w:szCs w:val="24"/>
              </w:rPr>
              <w:t>capítulo 3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e 4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</w:rPr>
              <w:t xml:space="preserve">Acesse os padrões de documento clicando </w:t>
            </w:r>
            <w:hyperlink r:id="rId8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</w:t>
              </w:r>
            </w:hyperlink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CB19F8" w:rsidRPr="00D77A38" w:rsidRDefault="00CB19F8" w:rsidP="0087318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Desenvolver um mapa mental relacionado aos temas desses capítulos estudados, usando a </w:t>
            </w:r>
            <w:r w:rsidRPr="00CC5C2F">
              <w:rPr>
                <w:rFonts w:ascii="Arial" w:hAnsi="Arial" w:cs="Arial"/>
                <w:b/>
                <w:sz w:val="20"/>
                <w:szCs w:val="24"/>
              </w:rPr>
              <w:t xml:space="preserve">ferramenta </w:t>
            </w:r>
            <w:hyperlink r:id="rId9" w:history="1">
              <w:r w:rsidRPr="001564D4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goconqr</w:t>
              </w:r>
            </w:hyperlink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e enviar o link para a professora Ângela.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Pr="00D77A38" w:rsidRDefault="00CB19F8" w:rsidP="0087318D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4 (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25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29/05)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B19F8" w:rsidRPr="003403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Duração:Uma semana</w:t>
            </w:r>
          </w:p>
          <w:p w:rsidR="00CB19F8" w:rsidRPr="00D77A3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Default="00CB19F8" w:rsidP="0087318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</w:t>
            </w:r>
            <w:r w:rsidRPr="000C645F">
              <w:rPr>
                <w:rFonts w:ascii="Arial" w:hAnsi="Arial" w:cs="Arial"/>
                <w:b/>
                <w:i/>
                <w:sz w:val="20"/>
                <w:szCs w:val="24"/>
              </w:rPr>
              <w:t>t</w:t>
            </w:r>
            <w:r w:rsidRPr="000C645F">
              <w:rPr>
                <w:rFonts w:ascii="Arial" w:hAnsi="Arial" w:cs="Arial"/>
                <w:b/>
                <w:sz w:val="20"/>
                <w:szCs w:val="24"/>
              </w:rPr>
              <w:t>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 tema do </w:t>
            </w:r>
            <w:r w:rsidRPr="00340338">
              <w:rPr>
                <w:rFonts w:ascii="Arial" w:hAnsi="Arial" w:cs="Arial"/>
                <w:b/>
                <w:sz w:val="20"/>
                <w:szCs w:val="24"/>
              </w:rPr>
              <w:t xml:space="preserve">capitulo </w:t>
            </w:r>
            <w:r>
              <w:rPr>
                <w:rFonts w:ascii="Arial" w:hAnsi="Arial" w:cs="Arial"/>
                <w:b/>
                <w:sz w:val="20"/>
                <w:szCs w:val="24"/>
              </w:rPr>
              <w:t>5 e 6</w:t>
            </w:r>
            <w:r w:rsidRPr="00D77A38">
              <w:rPr>
                <w:rFonts w:ascii="Arial" w:hAnsi="Arial" w:cs="Arial"/>
                <w:sz w:val="20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4"/>
              </w:rPr>
              <w:t xml:space="preserve"> Acesse os padrões de documentos clicando </w:t>
            </w:r>
            <w:hyperlink r:id="rId10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</w:t>
              </w:r>
            </w:hyperlink>
            <w:r w:rsidRPr="00D77A38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CB19F8" w:rsidRDefault="00CB19F8" w:rsidP="0087318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Criar no </w:t>
            </w:r>
            <w:r w:rsidRPr="00172F2B">
              <w:rPr>
                <w:rFonts w:ascii="Arial" w:hAnsi="Arial" w:cs="Arial"/>
                <w:b/>
                <w:sz w:val="20"/>
                <w:szCs w:val="24"/>
              </w:rPr>
              <w:t>Google forms</w:t>
            </w:r>
            <w:r>
              <w:rPr>
                <w:rFonts w:ascii="Arial" w:hAnsi="Arial" w:cs="Arial"/>
                <w:sz w:val="20"/>
                <w:szCs w:val="24"/>
              </w:rPr>
              <w:t xml:space="preserve"> um formulário de questões relacionadas aos temas estudados até aqui e enviar o link para a professora Angela por email. </w:t>
            </w: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B19F8" w:rsidRDefault="00CB19F8" w:rsidP="00873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944EF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Importante!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CB19F8" w:rsidRDefault="00CB19F8" w:rsidP="008731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Não se preocupe. A professora disponibilizará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TUTORIAIS</w:t>
            </w:r>
            <w:r>
              <w:rPr>
                <w:rFonts w:ascii="Arial" w:hAnsi="Arial" w:cs="Arial"/>
                <w:sz w:val="20"/>
                <w:szCs w:val="24"/>
              </w:rPr>
              <w:t xml:space="preserve"> para explicar o acesso e uso das ferramentas a serem usadas em cada trabalho solicitado. </w:t>
            </w:r>
          </w:p>
          <w:p w:rsidR="00CB19F8" w:rsidRPr="00574250" w:rsidRDefault="00CB19F8" w:rsidP="0087318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Envie um e-mail com a palavra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DÚVIDA</w:t>
            </w:r>
            <w:r>
              <w:rPr>
                <w:rFonts w:ascii="Arial" w:hAnsi="Arial" w:cs="Arial"/>
                <w:sz w:val="20"/>
                <w:szCs w:val="24"/>
              </w:rPr>
              <w:t xml:space="preserve"> no título, caso precise de algum esclarecimento sobre o conteúdo proposto.</w:t>
            </w:r>
          </w:p>
        </w:tc>
      </w:tr>
      <w:tr w:rsidR="00CB19F8" w:rsidRPr="00574250" w:rsidTr="00F51413">
        <w:trPr>
          <w:trHeight w:val="320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04 a"/>
              </w:smartTagPr>
              <w:r w:rsidRPr="00574250">
                <w:rPr>
                  <w:rFonts w:ascii="Arial" w:hAnsi="Arial" w:cs="Arial"/>
                  <w:sz w:val="20"/>
                  <w:szCs w:val="24"/>
                </w:rPr>
                <w:t>04</w:t>
              </w:r>
              <w:r>
                <w:rPr>
                  <w:rFonts w:ascii="Arial" w:hAnsi="Arial" w:cs="Arial"/>
                  <w:sz w:val="20"/>
                  <w:szCs w:val="24"/>
                </w:rPr>
                <w:t xml:space="preserve"> </w:t>
              </w:r>
              <w:r w:rsidRPr="00574250">
                <w:rPr>
                  <w:rFonts w:ascii="Arial" w:hAnsi="Arial" w:cs="Arial"/>
                  <w:sz w:val="20"/>
                  <w:szCs w:val="24"/>
                </w:rPr>
                <w:t>a</w:t>
              </w:r>
            </w:smartTag>
            <w:r w:rsidRPr="00574250">
              <w:rPr>
                <w:rFonts w:ascii="Arial" w:hAnsi="Arial" w:cs="Arial"/>
                <w:sz w:val="20"/>
                <w:szCs w:val="24"/>
              </w:rPr>
              <w:t xml:space="preserve"> 29/05/2020</w:t>
            </w:r>
          </w:p>
        </w:tc>
      </w:tr>
      <w:tr w:rsidR="00CB19F8" w:rsidRPr="00574250" w:rsidTr="00F51413">
        <w:trPr>
          <w:trHeight w:val="704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574250" w:rsidRDefault="00CB19F8" w:rsidP="00B8173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hyperlink r:id="rId11" w:history="1">
              <w:r w:rsidRPr="00574250">
                <w:rPr>
                  <w:rStyle w:val="Hyperlink"/>
                  <w:rFonts w:ascii="Arial" w:hAnsi="Arial" w:cs="Arial"/>
                  <w:sz w:val="20"/>
                  <w:szCs w:val="24"/>
                </w:rPr>
                <w:t>angelapazsouza@prof.educacao.sp.gov.br</w:t>
              </w:r>
            </w:hyperlink>
            <w:bookmarkStart w:id="0" w:name="_GoBack"/>
            <w:bookmarkEnd w:id="0"/>
          </w:p>
        </w:tc>
      </w:tr>
      <w:tr w:rsidR="00CB19F8" w:rsidRPr="00574250" w:rsidTr="00574250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74250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74250">
              <w:rPr>
                <w:rFonts w:ascii="Arial" w:hAnsi="Arial" w:cs="Arial"/>
                <w:sz w:val="20"/>
                <w:szCs w:val="24"/>
              </w:rPr>
              <w:t>29/05/2020</w:t>
            </w:r>
          </w:p>
        </w:tc>
      </w:tr>
    </w:tbl>
    <w:p w:rsidR="00CB19F8" w:rsidRDefault="00CB19F8" w:rsidP="002104CC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CB19F8" w:rsidRPr="00574250" w:rsidTr="00574250">
        <w:trPr>
          <w:trHeight w:val="2746"/>
        </w:trPr>
        <w:tc>
          <w:tcPr>
            <w:tcW w:w="10606" w:type="dxa"/>
            <w:shd w:val="clear" w:color="auto" w:fill="F2F2F2"/>
          </w:tcPr>
          <w:p w:rsidR="00CB19F8" w:rsidRPr="00574250" w:rsidRDefault="00CB19F8" w:rsidP="00574250">
            <w:pPr>
              <w:shd w:val="clear" w:color="auto" w:fill="BFBFBF"/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574250">
              <w:rPr>
                <w:rFonts w:ascii="Arial" w:hAnsi="Arial" w:cs="Arial"/>
                <w:b/>
                <w:caps/>
              </w:rPr>
              <w:t>Orientações sobre o envio das atividades por e-mail para o(a) professor(a):</w:t>
            </w:r>
          </w:p>
          <w:p w:rsidR="00CB19F8" w:rsidRPr="00574250" w:rsidRDefault="00CB19F8" w:rsidP="0057425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CB19F8" w:rsidRPr="00574250" w:rsidRDefault="00CB19F8" w:rsidP="00574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4250">
              <w:rPr>
                <w:rFonts w:ascii="Arial" w:hAnsi="Arial" w:cs="Arial"/>
                <w:sz w:val="20"/>
              </w:rPr>
              <w:t>Sobre as atividades solicitadas:</w:t>
            </w:r>
          </w:p>
          <w:p w:rsidR="00CB19F8" w:rsidRPr="00574250" w:rsidRDefault="00CB19F8" w:rsidP="0057425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CB19F8" w:rsidRPr="00574250" w:rsidRDefault="00CB19F8" w:rsidP="005742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4250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574250">
              <w:rPr>
                <w:rFonts w:ascii="Arial" w:hAnsi="Arial" w:cs="Arial"/>
                <w:b/>
                <w:sz w:val="20"/>
              </w:rPr>
              <w:t>manuscrita</w:t>
            </w:r>
            <w:r w:rsidRPr="00574250">
              <w:rPr>
                <w:rFonts w:ascii="Arial" w:hAnsi="Arial" w:cs="Arial"/>
                <w:sz w:val="20"/>
              </w:rPr>
              <w:t>, enviar a(s) foto(s) por e-mail para o(a) professor(a) até o prazo determinado.</w:t>
            </w:r>
          </w:p>
          <w:p w:rsidR="00CB19F8" w:rsidRPr="00574250" w:rsidRDefault="00CB19F8" w:rsidP="0057425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</w:rPr>
            </w:pPr>
          </w:p>
          <w:p w:rsidR="00CB19F8" w:rsidRPr="00574250" w:rsidRDefault="00CB19F8" w:rsidP="005742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4250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574250">
              <w:rPr>
                <w:rFonts w:ascii="Arial" w:hAnsi="Arial" w:cs="Arial"/>
                <w:b/>
                <w:sz w:val="20"/>
              </w:rPr>
              <w:t>digitada</w:t>
            </w:r>
            <w:r w:rsidRPr="00574250">
              <w:rPr>
                <w:rFonts w:ascii="Arial" w:hAnsi="Arial" w:cs="Arial"/>
                <w:sz w:val="20"/>
              </w:rPr>
              <w:t>, enviar o documento feito no Microsoft Word (.doc) por e-mail para o(a) professor(a) até o prazo determinado.</w:t>
            </w:r>
          </w:p>
          <w:p w:rsidR="00CB19F8" w:rsidRPr="00574250" w:rsidRDefault="00CB19F8" w:rsidP="0057425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CB19F8" w:rsidRPr="00574250" w:rsidRDefault="00CB19F8" w:rsidP="00574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4250">
              <w:rPr>
                <w:rFonts w:ascii="Arial" w:hAnsi="Arial" w:cs="Arial"/>
                <w:sz w:val="20"/>
              </w:rPr>
              <w:t xml:space="preserve">Não se esqueça de </w:t>
            </w:r>
            <w:r w:rsidRPr="00574250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574250">
              <w:rPr>
                <w:rFonts w:ascii="Arial" w:hAnsi="Arial" w:cs="Arial"/>
                <w:sz w:val="20"/>
              </w:rPr>
              <w:t>: nome completo, número e ano/série na parte superior da folha/documento.</w:t>
            </w:r>
          </w:p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CB19F8" w:rsidRPr="00574250" w:rsidRDefault="00CB19F8" w:rsidP="00574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4250">
              <w:rPr>
                <w:rFonts w:ascii="Arial" w:hAnsi="Arial" w:cs="Arial"/>
                <w:sz w:val="20"/>
              </w:rPr>
              <w:t xml:space="preserve">Qualquer </w:t>
            </w:r>
            <w:r w:rsidRPr="00574250">
              <w:rPr>
                <w:rFonts w:ascii="Arial" w:hAnsi="Arial" w:cs="Arial"/>
                <w:b/>
                <w:sz w:val="20"/>
              </w:rPr>
              <w:t>dúvida</w:t>
            </w:r>
            <w:r w:rsidRPr="00574250"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CB19F8" w:rsidRPr="00574250" w:rsidRDefault="00CB19F8" w:rsidP="0057425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B19F8" w:rsidRDefault="00CB19F8" w:rsidP="002104CC">
      <w:pPr>
        <w:spacing w:line="240" w:lineRule="auto"/>
        <w:jc w:val="center"/>
      </w:pPr>
    </w:p>
    <w:p w:rsidR="00CB19F8" w:rsidRDefault="00CB19F8" w:rsidP="002104CC">
      <w:pPr>
        <w:spacing w:line="240" w:lineRule="auto"/>
        <w:jc w:val="center"/>
      </w:pPr>
    </w:p>
    <w:p w:rsidR="00CB19F8" w:rsidRDefault="00CB19F8" w:rsidP="002104CC">
      <w:pPr>
        <w:spacing w:line="240" w:lineRule="auto"/>
        <w:jc w:val="center"/>
      </w:pPr>
    </w:p>
    <w:p w:rsidR="00CB19F8" w:rsidRDefault="00CB19F8" w:rsidP="002104CC">
      <w:pPr>
        <w:spacing w:line="240" w:lineRule="auto"/>
        <w:jc w:val="center"/>
      </w:pPr>
    </w:p>
    <w:sectPr w:rsidR="00CB19F8" w:rsidSect="002104CC">
      <w:headerReference w:type="default" r:id="rId12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F8" w:rsidRDefault="00CB19F8" w:rsidP="002104CC">
      <w:pPr>
        <w:spacing w:after="0" w:line="240" w:lineRule="auto"/>
      </w:pPr>
      <w:r>
        <w:separator/>
      </w:r>
    </w:p>
  </w:endnote>
  <w:endnote w:type="continuationSeparator" w:id="0">
    <w:p w:rsidR="00CB19F8" w:rsidRDefault="00CB19F8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F8" w:rsidRDefault="00CB19F8" w:rsidP="002104CC">
      <w:pPr>
        <w:spacing w:after="0" w:line="240" w:lineRule="auto"/>
      </w:pPr>
      <w:r>
        <w:separator/>
      </w:r>
    </w:p>
  </w:footnote>
  <w:footnote w:type="continuationSeparator" w:id="0">
    <w:p w:rsidR="00CB19F8" w:rsidRDefault="00CB19F8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8" w:rsidRPr="008D0B1D" w:rsidRDefault="00CB19F8" w:rsidP="002C251E">
    <w:pPr>
      <w:pStyle w:val="Title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470.15pt;margin-top:4.15pt;width:47.5pt;height:44.15pt;z-index:-251658240;visibility:visible" wrapcoords="-343 0 -343 21234 21600 21234 21600 0 -343 0">
          <v:imagedata r:id="rId1" o:title=""/>
          <w10:wrap type="tight"/>
        </v:shape>
      </w:pict>
    </w:r>
    <w:r>
      <w:rPr>
        <w:noProof/>
      </w:rPr>
      <w:pict>
        <v:shape id="Imagem 1" o:spid="_x0000_s2050" type="#_x0000_t75" alt="ESP" style="position:absolute;left:0;text-align:left;margin-left:6.75pt;margin-top:.9pt;width:36.05pt;height:40.5pt;z-index:-251659264;visibility:visible" wrapcoords="-450 0 -450 21200 21600 21200 21600 0 -450 0">
          <v:imagedata r:id="rId2" o:title=""/>
          <w10:wrap type="tight"/>
        </v:shape>
      </w:pict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CB19F8" w:rsidRDefault="00CB19F8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CB19F8" w:rsidRDefault="00CB19F8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CB19F8" w:rsidRDefault="00CB19F8" w:rsidP="002C251E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CB19F8" w:rsidRPr="005B00E3" w:rsidRDefault="00CB19F8" w:rsidP="00DF5C4D">
    <w:pPr>
      <w:pStyle w:val="Header"/>
      <w:shd w:val="clear" w:color="auto" w:fill="BFBFBF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 2 - MAIO</w:t>
    </w:r>
  </w:p>
  <w:p w:rsidR="00CB19F8" w:rsidRDefault="00CB19F8" w:rsidP="002C251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2C7"/>
    <w:multiLevelType w:val="hybridMultilevel"/>
    <w:tmpl w:val="F62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1AAD"/>
    <w:multiLevelType w:val="hybridMultilevel"/>
    <w:tmpl w:val="4AFE5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3C63B0"/>
    <w:multiLevelType w:val="hybridMultilevel"/>
    <w:tmpl w:val="59BAAB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424483"/>
    <w:multiLevelType w:val="hybridMultilevel"/>
    <w:tmpl w:val="4B5685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7C0C21"/>
    <w:multiLevelType w:val="hybridMultilevel"/>
    <w:tmpl w:val="F2868F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D4532"/>
    <w:multiLevelType w:val="hybridMultilevel"/>
    <w:tmpl w:val="A82409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0B6B06"/>
    <w:multiLevelType w:val="hybridMultilevel"/>
    <w:tmpl w:val="0B5E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776385"/>
    <w:multiLevelType w:val="hybridMultilevel"/>
    <w:tmpl w:val="5B02D7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98"/>
    <w:rsid w:val="000944EF"/>
    <w:rsid w:val="000C645F"/>
    <w:rsid w:val="001138A1"/>
    <w:rsid w:val="001564D4"/>
    <w:rsid w:val="00172F2B"/>
    <w:rsid w:val="001F22B3"/>
    <w:rsid w:val="002104CC"/>
    <w:rsid w:val="00212971"/>
    <w:rsid w:val="00216B8C"/>
    <w:rsid w:val="00262F2C"/>
    <w:rsid w:val="002C251E"/>
    <w:rsid w:val="002E2738"/>
    <w:rsid w:val="002F3857"/>
    <w:rsid w:val="00340338"/>
    <w:rsid w:val="00363153"/>
    <w:rsid w:val="00396C18"/>
    <w:rsid w:val="003F29D4"/>
    <w:rsid w:val="00463F66"/>
    <w:rsid w:val="004814D2"/>
    <w:rsid w:val="00493CDE"/>
    <w:rsid w:val="00495314"/>
    <w:rsid w:val="004C4BAF"/>
    <w:rsid w:val="00574250"/>
    <w:rsid w:val="005B00E3"/>
    <w:rsid w:val="005E09EB"/>
    <w:rsid w:val="005E4A91"/>
    <w:rsid w:val="005F4E89"/>
    <w:rsid w:val="006673C8"/>
    <w:rsid w:val="006757FC"/>
    <w:rsid w:val="006A02D3"/>
    <w:rsid w:val="006E4A80"/>
    <w:rsid w:val="00744BCA"/>
    <w:rsid w:val="00796F5D"/>
    <w:rsid w:val="00807860"/>
    <w:rsid w:val="0087318D"/>
    <w:rsid w:val="00894209"/>
    <w:rsid w:val="008A3068"/>
    <w:rsid w:val="008D0B1D"/>
    <w:rsid w:val="00904C0F"/>
    <w:rsid w:val="009735D8"/>
    <w:rsid w:val="00A17ED0"/>
    <w:rsid w:val="00A46713"/>
    <w:rsid w:val="00B31C98"/>
    <w:rsid w:val="00B8173C"/>
    <w:rsid w:val="00BC6399"/>
    <w:rsid w:val="00BF1983"/>
    <w:rsid w:val="00C24B2B"/>
    <w:rsid w:val="00C46FFB"/>
    <w:rsid w:val="00C84461"/>
    <w:rsid w:val="00CA32D2"/>
    <w:rsid w:val="00CB19F8"/>
    <w:rsid w:val="00CC5C2F"/>
    <w:rsid w:val="00D535BF"/>
    <w:rsid w:val="00D77A38"/>
    <w:rsid w:val="00DB6514"/>
    <w:rsid w:val="00DF4D47"/>
    <w:rsid w:val="00DF5A8F"/>
    <w:rsid w:val="00DF5C4D"/>
    <w:rsid w:val="00E3348D"/>
    <w:rsid w:val="00EA0675"/>
    <w:rsid w:val="00EF5854"/>
    <w:rsid w:val="00F06613"/>
    <w:rsid w:val="00F259FC"/>
    <w:rsid w:val="00F34C0A"/>
    <w:rsid w:val="00F51413"/>
    <w:rsid w:val="00F51F01"/>
    <w:rsid w:val="00F804FA"/>
    <w:rsid w:val="00F83360"/>
    <w:rsid w:val="00FD3A2C"/>
    <w:rsid w:val="00FF2A6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C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04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04C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C251E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2C251E"/>
    <w:rPr>
      <w:rFonts w:ascii="Times New Roman" w:hAnsi="Times New Roman" w:cs="Times New Roman"/>
      <w:color w:val="FF0000"/>
      <w:sz w:val="24"/>
      <w:lang w:eastAsia="pt-BR"/>
    </w:rPr>
  </w:style>
  <w:style w:type="paragraph" w:styleId="ListParagraph">
    <w:name w:val="List Paragraph"/>
    <w:basedOn w:val="Normal"/>
    <w:uiPriority w:val="99"/>
    <w:qFormat/>
    <w:rsid w:val="004C4B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2A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ofiloprofe2018.wixsite.com/praxisepoiesis/aulas-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ofiloprofe2018.wixsite.com/praxisepoiesis/aulas-20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gelapazsouza@prof.educacao.sp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ofiloprofe2018.wixsite.com/praxisepoiesis/aulas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conqr.com/pt-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466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WINDOWSXP</cp:lastModifiedBy>
  <cp:revision>19</cp:revision>
  <cp:lastPrinted>2020-03-17T18:51:00Z</cp:lastPrinted>
  <dcterms:created xsi:type="dcterms:W3CDTF">2020-04-30T20:08:00Z</dcterms:created>
  <dcterms:modified xsi:type="dcterms:W3CDTF">2020-05-04T20:51:00Z</dcterms:modified>
</cp:coreProperties>
</file>