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4376"/>
        <w:gridCol w:w="1337"/>
        <w:gridCol w:w="2593"/>
      </w:tblGrid>
      <w:tr w:rsidR="00714CBD" w:rsidRPr="006933C1" w:rsidTr="00B34FFB">
        <w:trPr>
          <w:trHeight w:val="410"/>
        </w:trPr>
        <w:tc>
          <w:tcPr>
            <w:tcW w:w="2376" w:type="dxa"/>
            <w:shd w:val="clear" w:color="auto" w:fill="BFBFBF"/>
            <w:vAlign w:val="center"/>
          </w:tcPr>
          <w:p w:rsidR="00714CBD" w:rsidRPr="006933C1" w:rsidRDefault="00714CBD" w:rsidP="006933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6933C1">
              <w:rPr>
                <w:rFonts w:ascii="Arial" w:hAnsi="Arial" w:cs="Arial"/>
                <w:b/>
                <w:sz w:val="20"/>
                <w:szCs w:val="24"/>
              </w:rPr>
              <w:t>Disciplina</w:t>
            </w:r>
          </w:p>
        </w:tc>
        <w:tc>
          <w:tcPr>
            <w:tcW w:w="4376" w:type="dxa"/>
            <w:vAlign w:val="center"/>
          </w:tcPr>
          <w:p w:rsidR="00714CBD" w:rsidRPr="006933C1" w:rsidRDefault="00714CBD" w:rsidP="006933C1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933C1">
              <w:rPr>
                <w:rFonts w:ascii="Arial" w:hAnsi="Arial" w:cs="Arial"/>
                <w:sz w:val="20"/>
                <w:szCs w:val="24"/>
              </w:rPr>
              <w:t xml:space="preserve">Filosofia </w:t>
            </w:r>
          </w:p>
        </w:tc>
        <w:tc>
          <w:tcPr>
            <w:tcW w:w="1337" w:type="dxa"/>
            <w:shd w:val="clear" w:color="auto" w:fill="BFBFBF"/>
            <w:vAlign w:val="center"/>
          </w:tcPr>
          <w:p w:rsidR="00714CBD" w:rsidRPr="006933C1" w:rsidRDefault="00714CBD" w:rsidP="006933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6933C1">
              <w:rPr>
                <w:rFonts w:ascii="Arial" w:hAnsi="Arial" w:cs="Arial"/>
                <w:b/>
                <w:sz w:val="20"/>
                <w:szCs w:val="24"/>
              </w:rPr>
              <w:t>Ano/Série</w:t>
            </w:r>
          </w:p>
        </w:tc>
        <w:tc>
          <w:tcPr>
            <w:tcW w:w="2593" w:type="dxa"/>
            <w:vAlign w:val="center"/>
          </w:tcPr>
          <w:p w:rsidR="00714CBD" w:rsidRPr="006933C1" w:rsidRDefault="00714CBD" w:rsidP="006933C1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933C1">
              <w:rPr>
                <w:rFonts w:ascii="Arial" w:hAnsi="Arial" w:cs="Arial"/>
                <w:sz w:val="20"/>
                <w:szCs w:val="24"/>
              </w:rPr>
              <w:t>3ª (A,B,C)</w:t>
            </w:r>
          </w:p>
        </w:tc>
      </w:tr>
      <w:tr w:rsidR="00714CBD" w:rsidRPr="006933C1" w:rsidTr="00B34FFB">
        <w:trPr>
          <w:trHeight w:val="351"/>
        </w:trPr>
        <w:tc>
          <w:tcPr>
            <w:tcW w:w="2376" w:type="dxa"/>
            <w:shd w:val="clear" w:color="auto" w:fill="BFBFBF"/>
            <w:vAlign w:val="center"/>
          </w:tcPr>
          <w:p w:rsidR="00714CBD" w:rsidRPr="006933C1" w:rsidRDefault="00714CBD" w:rsidP="006933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6933C1">
              <w:rPr>
                <w:rFonts w:ascii="Arial" w:hAnsi="Arial" w:cs="Arial"/>
                <w:b/>
                <w:sz w:val="20"/>
                <w:szCs w:val="24"/>
              </w:rPr>
              <w:t>Professor(a)</w:t>
            </w:r>
          </w:p>
        </w:tc>
        <w:tc>
          <w:tcPr>
            <w:tcW w:w="8306" w:type="dxa"/>
            <w:gridSpan w:val="3"/>
            <w:vAlign w:val="center"/>
          </w:tcPr>
          <w:p w:rsidR="00714CBD" w:rsidRPr="006933C1" w:rsidRDefault="00714CBD" w:rsidP="006933C1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933C1">
              <w:rPr>
                <w:rFonts w:ascii="Arial" w:hAnsi="Arial" w:cs="Arial"/>
                <w:sz w:val="20"/>
                <w:szCs w:val="24"/>
              </w:rPr>
              <w:t xml:space="preserve">Angela Paz </w:t>
            </w:r>
          </w:p>
        </w:tc>
      </w:tr>
      <w:tr w:rsidR="00714CBD" w:rsidRPr="006933C1" w:rsidTr="006933C1">
        <w:trPr>
          <w:trHeight w:val="567"/>
        </w:trPr>
        <w:tc>
          <w:tcPr>
            <w:tcW w:w="2376" w:type="dxa"/>
            <w:shd w:val="clear" w:color="auto" w:fill="BFBFBF"/>
            <w:vAlign w:val="center"/>
          </w:tcPr>
          <w:p w:rsidR="00714CBD" w:rsidRPr="006933C1" w:rsidRDefault="00714CBD" w:rsidP="006933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6933C1">
              <w:rPr>
                <w:rFonts w:ascii="Arial" w:hAnsi="Arial" w:cs="Arial"/>
                <w:b/>
                <w:sz w:val="20"/>
                <w:szCs w:val="24"/>
              </w:rPr>
              <w:t>Conteúdo</w:t>
            </w:r>
          </w:p>
        </w:tc>
        <w:tc>
          <w:tcPr>
            <w:tcW w:w="8306" w:type="dxa"/>
            <w:gridSpan w:val="3"/>
            <w:vAlign w:val="center"/>
          </w:tcPr>
          <w:p w:rsidR="00714CBD" w:rsidRPr="006933C1" w:rsidRDefault="00714CBD" w:rsidP="006933C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Eixos </w:t>
            </w:r>
            <w:r w:rsidRPr="006933C1">
              <w:rPr>
                <w:rFonts w:ascii="Arial" w:hAnsi="Arial" w:cs="Arial"/>
                <w:sz w:val="20"/>
                <w:szCs w:val="24"/>
              </w:rPr>
              <w:t>temátic</w:t>
            </w:r>
            <w:r>
              <w:rPr>
                <w:rFonts w:ascii="Arial" w:hAnsi="Arial" w:cs="Arial"/>
                <w:sz w:val="20"/>
                <w:szCs w:val="24"/>
              </w:rPr>
              <w:t>o</w:t>
            </w:r>
            <w:r w:rsidRPr="006933C1">
              <w:rPr>
                <w:rFonts w:ascii="Arial" w:hAnsi="Arial" w:cs="Arial"/>
                <w:sz w:val="20"/>
                <w:szCs w:val="24"/>
              </w:rPr>
              <w:t xml:space="preserve">s: </w:t>
            </w:r>
          </w:p>
          <w:p w:rsidR="00714CBD" w:rsidRPr="006933C1" w:rsidRDefault="00714CBD" w:rsidP="006933C1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714CBD" w:rsidRPr="006933C1" w:rsidRDefault="00714CBD" w:rsidP="006933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6933C1">
              <w:rPr>
                <w:rFonts w:ascii="Arial" w:hAnsi="Arial" w:cs="Arial"/>
                <w:sz w:val="20"/>
                <w:szCs w:val="24"/>
              </w:rPr>
              <w:t>O que é filosofia?</w:t>
            </w:r>
          </w:p>
          <w:p w:rsidR="00714CBD" w:rsidRPr="006933C1" w:rsidRDefault="00714CBD" w:rsidP="006933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6933C1">
              <w:rPr>
                <w:rFonts w:ascii="Arial" w:hAnsi="Arial" w:cs="Arial"/>
                <w:sz w:val="20"/>
                <w:szCs w:val="24"/>
              </w:rPr>
              <w:t>Compreensão e superação de preconceitos em relação à filosofia, definição e importância para a cidadania.</w:t>
            </w:r>
          </w:p>
          <w:p w:rsidR="00714CBD" w:rsidRPr="006933C1" w:rsidRDefault="00714CBD" w:rsidP="006933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6933C1">
              <w:rPr>
                <w:rFonts w:ascii="Arial" w:hAnsi="Arial" w:cs="Arial"/>
                <w:sz w:val="20"/>
                <w:szCs w:val="24"/>
              </w:rPr>
              <w:t>O homem como ser de natureza e de linguagem.</w:t>
            </w:r>
          </w:p>
          <w:p w:rsidR="00714CBD" w:rsidRPr="006933C1" w:rsidRDefault="00714CBD" w:rsidP="009C4A17">
            <w:pPr>
              <w:pStyle w:val="ListParagraph"/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14CBD" w:rsidRPr="006933C1" w:rsidTr="006933C1">
        <w:trPr>
          <w:trHeight w:val="567"/>
        </w:trPr>
        <w:tc>
          <w:tcPr>
            <w:tcW w:w="2376" w:type="dxa"/>
            <w:shd w:val="clear" w:color="auto" w:fill="BFBFBF"/>
            <w:vAlign w:val="center"/>
          </w:tcPr>
          <w:p w:rsidR="00714CBD" w:rsidRPr="006933C1" w:rsidRDefault="00714CBD" w:rsidP="006933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6933C1">
              <w:rPr>
                <w:rFonts w:ascii="Arial" w:hAnsi="Arial" w:cs="Arial"/>
                <w:b/>
                <w:sz w:val="20"/>
                <w:szCs w:val="24"/>
              </w:rPr>
              <w:t>Habilidades</w:t>
            </w:r>
          </w:p>
        </w:tc>
        <w:tc>
          <w:tcPr>
            <w:tcW w:w="8306" w:type="dxa"/>
            <w:gridSpan w:val="3"/>
            <w:vAlign w:val="center"/>
          </w:tcPr>
          <w:p w:rsidR="00714CBD" w:rsidRPr="006933C1" w:rsidRDefault="00714CBD" w:rsidP="009C4A17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Identificar situações de preconceito, particularmente em relação à filosofia, reconhecer a dimensão política do preconceito diante da filosofia e se posicionar em relação a ela. Estabelecer a distinção entre os tipos de filósofos e filosofar. Compreender a importância da linguagem no ser humano. </w:t>
            </w:r>
          </w:p>
        </w:tc>
      </w:tr>
      <w:tr w:rsidR="00714CBD" w:rsidRPr="006933C1" w:rsidTr="006933C1">
        <w:trPr>
          <w:trHeight w:val="567"/>
        </w:trPr>
        <w:tc>
          <w:tcPr>
            <w:tcW w:w="2376" w:type="dxa"/>
            <w:shd w:val="clear" w:color="auto" w:fill="BFBFBF"/>
            <w:vAlign w:val="center"/>
          </w:tcPr>
          <w:p w:rsidR="00714CBD" w:rsidRPr="006933C1" w:rsidRDefault="00714CBD" w:rsidP="006933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6933C1">
              <w:rPr>
                <w:rFonts w:ascii="Arial" w:hAnsi="Arial" w:cs="Arial"/>
                <w:b/>
                <w:sz w:val="20"/>
                <w:szCs w:val="24"/>
              </w:rPr>
              <w:t>Atividade(s) mão na massa</w:t>
            </w:r>
          </w:p>
        </w:tc>
        <w:tc>
          <w:tcPr>
            <w:tcW w:w="8306" w:type="dxa"/>
            <w:gridSpan w:val="3"/>
            <w:vAlign w:val="center"/>
          </w:tcPr>
          <w:p w:rsidR="00714CBD" w:rsidRPr="00D77A38" w:rsidRDefault="00714CBD" w:rsidP="006D1451">
            <w:pPr>
              <w:shd w:val="clear" w:color="auto" w:fill="D9D9D9"/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D77A38">
              <w:rPr>
                <w:rFonts w:ascii="Arial" w:hAnsi="Arial" w:cs="Arial"/>
                <w:b/>
                <w:sz w:val="20"/>
                <w:szCs w:val="24"/>
              </w:rPr>
              <w:t>Semana 1 (</w:t>
            </w:r>
            <w:smartTag w:uri="urn:schemas-microsoft-com:office:smarttags" w:element="metricconverter">
              <w:smartTagPr>
                <w:attr w:name="ProductID" w:val="04 a"/>
              </w:smartTagPr>
              <w:r w:rsidRPr="00D77A38">
                <w:rPr>
                  <w:rFonts w:ascii="Arial" w:hAnsi="Arial" w:cs="Arial"/>
                  <w:b/>
                  <w:sz w:val="20"/>
                  <w:szCs w:val="24"/>
                </w:rPr>
                <w:t>04 a</w:t>
              </w:r>
            </w:smartTag>
            <w:r w:rsidRPr="00D77A38">
              <w:rPr>
                <w:rFonts w:ascii="Arial" w:hAnsi="Arial" w:cs="Arial"/>
                <w:b/>
                <w:sz w:val="20"/>
                <w:szCs w:val="24"/>
              </w:rPr>
              <w:t xml:space="preserve"> 08/05)</w:t>
            </w:r>
            <w:r w:rsidRPr="00D77A38">
              <w:rPr>
                <w:rFonts w:ascii="Arial" w:hAnsi="Arial" w:cs="Arial"/>
                <w:sz w:val="20"/>
                <w:szCs w:val="24"/>
              </w:rPr>
              <w:t>:</w:t>
            </w:r>
          </w:p>
          <w:p w:rsidR="00714CBD" w:rsidRDefault="00714CBD" w:rsidP="006D145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4"/>
                <w:highlight w:val="green"/>
              </w:rPr>
            </w:pPr>
          </w:p>
          <w:p w:rsidR="00714CBD" w:rsidRPr="00340338" w:rsidRDefault="00714CBD" w:rsidP="006D145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340338">
              <w:rPr>
                <w:rFonts w:ascii="Arial" w:hAnsi="Arial" w:cs="Arial"/>
                <w:b/>
                <w:sz w:val="20"/>
                <w:szCs w:val="24"/>
                <w:highlight w:val="green"/>
              </w:rPr>
              <w:t>Duração: Uma semana</w:t>
            </w:r>
          </w:p>
          <w:p w:rsidR="00714CBD" w:rsidRPr="00D77A38" w:rsidRDefault="00714CBD" w:rsidP="006D145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714CBD" w:rsidRDefault="00714CBD" w:rsidP="00680E47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Você responderá ao questionário disponibilizado pela professora em seu e-mail. Se não receber nada durante a semana, entre em contato pelo email.</w:t>
            </w:r>
          </w:p>
          <w:p w:rsidR="00714CBD" w:rsidRPr="00D77A38" w:rsidRDefault="00714CBD" w:rsidP="006D145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714CBD" w:rsidRPr="00D77A38" w:rsidRDefault="00714CBD" w:rsidP="006D1451">
            <w:pPr>
              <w:shd w:val="clear" w:color="auto" w:fill="D9D9D9"/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D77A38">
              <w:rPr>
                <w:rFonts w:ascii="Arial" w:hAnsi="Arial" w:cs="Arial"/>
                <w:b/>
                <w:sz w:val="20"/>
                <w:szCs w:val="24"/>
              </w:rPr>
              <w:t>Semana 2 (</w:t>
            </w:r>
            <w:smartTag w:uri="urn:schemas-microsoft-com:office:smarttags" w:element="metricconverter">
              <w:smartTagPr>
                <w:attr w:name="ProductID" w:val="11 a"/>
              </w:smartTagPr>
              <w:r w:rsidRPr="00D77A38">
                <w:rPr>
                  <w:rFonts w:ascii="Arial" w:hAnsi="Arial" w:cs="Arial"/>
                  <w:b/>
                  <w:sz w:val="20"/>
                  <w:szCs w:val="24"/>
                </w:rPr>
                <w:t>11 a</w:t>
              </w:r>
            </w:smartTag>
            <w:r w:rsidRPr="00D77A38">
              <w:rPr>
                <w:rFonts w:ascii="Arial" w:hAnsi="Arial" w:cs="Arial"/>
                <w:b/>
                <w:sz w:val="20"/>
                <w:szCs w:val="24"/>
              </w:rPr>
              <w:t xml:space="preserve"> 15/05)</w:t>
            </w:r>
            <w:r w:rsidRPr="00D77A38">
              <w:rPr>
                <w:rFonts w:ascii="Arial" w:hAnsi="Arial" w:cs="Arial"/>
                <w:sz w:val="20"/>
                <w:szCs w:val="24"/>
              </w:rPr>
              <w:t>:</w:t>
            </w:r>
          </w:p>
          <w:p w:rsidR="00714CBD" w:rsidRDefault="00714CBD" w:rsidP="006D145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714CBD" w:rsidRPr="00340338" w:rsidRDefault="00714CBD" w:rsidP="006D145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340338">
              <w:rPr>
                <w:rFonts w:ascii="Arial" w:hAnsi="Arial" w:cs="Arial"/>
                <w:b/>
                <w:sz w:val="20"/>
                <w:szCs w:val="24"/>
                <w:highlight w:val="green"/>
              </w:rPr>
              <w:t>Duração: Uma semana</w:t>
            </w:r>
          </w:p>
          <w:p w:rsidR="00714CBD" w:rsidRPr="00D77A38" w:rsidRDefault="00714CBD" w:rsidP="006D145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714CBD" w:rsidRDefault="00714CBD" w:rsidP="006D145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D77A38">
              <w:rPr>
                <w:rFonts w:ascii="Arial" w:hAnsi="Arial" w:cs="Arial"/>
                <w:sz w:val="20"/>
                <w:szCs w:val="24"/>
              </w:rPr>
              <w:t xml:space="preserve">Você escreverá uma </w:t>
            </w:r>
            <w:r w:rsidRPr="00D77A38">
              <w:rPr>
                <w:rFonts w:ascii="Arial" w:hAnsi="Arial" w:cs="Arial"/>
                <w:b/>
                <w:i/>
                <w:sz w:val="20"/>
                <w:szCs w:val="24"/>
              </w:rPr>
              <w:t>pensata</w:t>
            </w:r>
            <w:r w:rsidRPr="00D77A38">
              <w:rPr>
                <w:rFonts w:ascii="Arial" w:hAnsi="Arial" w:cs="Arial"/>
                <w:sz w:val="20"/>
                <w:szCs w:val="24"/>
              </w:rPr>
              <w:t xml:space="preserve"> sobre o</w:t>
            </w:r>
            <w:r>
              <w:rPr>
                <w:rFonts w:ascii="Arial" w:hAnsi="Arial" w:cs="Arial"/>
                <w:sz w:val="20"/>
                <w:szCs w:val="24"/>
              </w:rPr>
              <w:t>s</w:t>
            </w:r>
            <w:r w:rsidRPr="00D77A38">
              <w:rPr>
                <w:rFonts w:ascii="Arial" w:hAnsi="Arial" w:cs="Arial"/>
                <w:sz w:val="20"/>
                <w:szCs w:val="24"/>
              </w:rPr>
              <w:t xml:space="preserve"> tema</w:t>
            </w:r>
            <w:r>
              <w:rPr>
                <w:rFonts w:ascii="Arial" w:hAnsi="Arial" w:cs="Arial"/>
                <w:sz w:val="20"/>
                <w:szCs w:val="24"/>
              </w:rPr>
              <w:t xml:space="preserve">s da unidade </w:t>
            </w:r>
            <w:r w:rsidRPr="00340338">
              <w:rPr>
                <w:rFonts w:ascii="Arial" w:hAnsi="Arial" w:cs="Arial"/>
                <w:b/>
                <w:sz w:val="20"/>
                <w:szCs w:val="24"/>
              </w:rPr>
              <w:t>1</w:t>
            </w:r>
            <w:r w:rsidRPr="00D77A38">
              <w:rPr>
                <w:rFonts w:ascii="Arial" w:hAnsi="Arial" w:cs="Arial"/>
                <w:sz w:val="20"/>
                <w:szCs w:val="24"/>
              </w:rPr>
              <w:t xml:space="preserve">. </w:t>
            </w:r>
            <w:r>
              <w:rPr>
                <w:rFonts w:ascii="Arial" w:hAnsi="Arial" w:cs="Arial"/>
                <w:sz w:val="20"/>
                <w:szCs w:val="24"/>
              </w:rPr>
              <w:t xml:space="preserve">Acesse os padrões de arquivos clicando </w:t>
            </w:r>
            <w:hyperlink r:id="rId7" w:history="1">
              <w:r w:rsidRPr="00396C18">
                <w:rPr>
                  <w:rStyle w:val="Hyperlink"/>
                  <w:rFonts w:ascii="Arial" w:hAnsi="Arial" w:cs="Arial"/>
                  <w:sz w:val="20"/>
                  <w:szCs w:val="24"/>
                </w:rPr>
                <w:t>aqui.</w:t>
              </w:r>
            </w:hyperlink>
          </w:p>
          <w:p w:rsidR="00714CBD" w:rsidRPr="00D77A38" w:rsidRDefault="00714CBD" w:rsidP="006D145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714CBD" w:rsidRPr="00D77A38" w:rsidRDefault="00714CBD" w:rsidP="006D1451">
            <w:pPr>
              <w:shd w:val="clear" w:color="auto" w:fill="D9D9D9"/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D77A38">
              <w:rPr>
                <w:rFonts w:ascii="Arial" w:hAnsi="Arial" w:cs="Arial"/>
                <w:b/>
                <w:sz w:val="20"/>
                <w:szCs w:val="24"/>
              </w:rPr>
              <w:t>Semana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Pr="00D77A38">
              <w:rPr>
                <w:rFonts w:ascii="Arial" w:hAnsi="Arial" w:cs="Arial"/>
                <w:b/>
                <w:sz w:val="20"/>
                <w:szCs w:val="24"/>
              </w:rPr>
              <w:t>3 (</w:t>
            </w:r>
            <w:smartTag w:uri="urn:schemas-microsoft-com:office:smarttags" w:element="metricconverter">
              <w:smartTagPr>
                <w:attr w:name="ProductID" w:val="18 a"/>
              </w:smartTagPr>
              <w:r w:rsidRPr="00D77A38">
                <w:rPr>
                  <w:rFonts w:ascii="Arial" w:hAnsi="Arial" w:cs="Arial"/>
                  <w:b/>
                  <w:sz w:val="20"/>
                  <w:szCs w:val="24"/>
                </w:rPr>
                <w:t>18 a</w:t>
              </w:r>
            </w:smartTag>
            <w:r w:rsidRPr="00D77A38">
              <w:rPr>
                <w:rFonts w:ascii="Arial" w:hAnsi="Arial" w:cs="Arial"/>
                <w:b/>
                <w:sz w:val="20"/>
                <w:szCs w:val="24"/>
              </w:rPr>
              <w:t xml:space="preserve"> 22/05)</w:t>
            </w:r>
            <w:r w:rsidRPr="00D77A38">
              <w:rPr>
                <w:rFonts w:ascii="Arial" w:hAnsi="Arial" w:cs="Arial"/>
                <w:sz w:val="20"/>
                <w:szCs w:val="24"/>
              </w:rPr>
              <w:t>:</w:t>
            </w:r>
          </w:p>
          <w:p w:rsidR="00714CBD" w:rsidRDefault="00714CBD" w:rsidP="006D145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714CBD" w:rsidRPr="00340338" w:rsidRDefault="00714CBD" w:rsidP="006D145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340338">
              <w:rPr>
                <w:rFonts w:ascii="Arial" w:hAnsi="Arial" w:cs="Arial"/>
                <w:b/>
                <w:sz w:val="20"/>
                <w:szCs w:val="24"/>
                <w:highlight w:val="green"/>
              </w:rPr>
              <w:t>Duração: Uma semana</w:t>
            </w:r>
          </w:p>
          <w:p w:rsidR="00714CBD" w:rsidRPr="00340338" w:rsidRDefault="00714CBD" w:rsidP="006D145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714CBD" w:rsidRDefault="00714CBD" w:rsidP="006D145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D77A38">
              <w:rPr>
                <w:rFonts w:ascii="Arial" w:hAnsi="Arial" w:cs="Arial"/>
                <w:sz w:val="20"/>
                <w:szCs w:val="24"/>
              </w:rPr>
              <w:t xml:space="preserve">Você escreverá uma </w:t>
            </w:r>
            <w:r w:rsidRPr="00D77A38">
              <w:rPr>
                <w:rFonts w:ascii="Arial" w:hAnsi="Arial" w:cs="Arial"/>
                <w:b/>
                <w:i/>
                <w:sz w:val="20"/>
                <w:szCs w:val="24"/>
              </w:rPr>
              <w:t>pensata</w:t>
            </w:r>
            <w:r w:rsidRPr="00D77A38">
              <w:rPr>
                <w:rFonts w:ascii="Arial" w:hAnsi="Arial" w:cs="Arial"/>
                <w:sz w:val="20"/>
                <w:szCs w:val="24"/>
              </w:rPr>
              <w:t>. sobre o</w:t>
            </w:r>
            <w:r>
              <w:rPr>
                <w:rFonts w:ascii="Arial" w:hAnsi="Arial" w:cs="Arial"/>
                <w:sz w:val="20"/>
                <w:szCs w:val="24"/>
              </w:rPr>
              <w:t>s</w:t>
            </w:r>
            <w:r w:rsidRPr="00D77A38">
              <w:rPr>
                <w:rFonts w:ascii="Arial" w:hAnsi="Arial" w:cs="Arial"/>
                <w:sz w:val="20"/>
                <w:szCs w:val="24"/>
              </w:rPr>
              <w:t xml:space="preserve"> tema</w:t>
            </w:r>
            <w:r>
              <w:rPr>
                <w:rFonts w:ascii="Arial" w:hAnsi="Arial" w:cs="Arial"/>
                <w:sz w:val="20"/>
                <w:szCs w:val="24"/>
              </w:rPr>
              <w:t xml:space="preserve">s da unidade </w:t>
            </w:r>
            <w:r w:rsidRPr="00DE0A55">
              <w:rPr>
                <w:rFonts w:ascii="Arial" w:hAnsi="Arial" w:cs="Arial"/>
                <w:b/>
                <w:sz w:val="20"/>
                <w:szCs w:val="24"/>
              </w:rPr>
              <w:t>5</w:t>
            </w:r>
            <w:r>
              <w:rPr>
                <w:rFonts w:ascii="Arial" w:hAnsi="Arial" w:cs="Arial"/>
                <w:sz w:val="20"/>
                <w:szCs w:val="24"/>
              </w:rPr>
              <w:t xml:space="preserve"> (cap.15). Acesse os padrões de documento clicando </w:t>
            </w:r>
            <w:hyperlink r:id="rId8" w:history="1">
              <w:r w:rsidRPr="00396C18">
                <w:rPr>
                  <w:rStyle w:val="Hyperlink"/>
                  <w:rFonts w:ascii="Arial" w:hAnsi="Arial" w:cs="Arial"/>
                  <w:sz w:val="20"/>
                  <w:szCs w:val="24"/>
                </w:rPr>
                <w:t>aqui</w:t>
              </w:r>
            </w:hyperlink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  <w:p w:rsidR="00714CBD" w:rsidRPr="00D77A38" w:rsidRDefault="00714CBD" w:rsidP="006D145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Desenvolver um mapa mental relacionado aos temas estudados até aqui, usando a </w:t>
            </w:r>
            <w:r w:rsidRPr="00CC5C2F">
              <w:rPr>
                <w:rFonts w:ascii="Arial" w:hAnsi="Arial" w:cs="Arial"/>
                <w:b/>
                <w:sz w:val="20"/>
                <w:szCs w:val="24"/>
              </w:rPr>
              <w:t xml:space="preserve">ferramenta </w:t>
            </w:r>
            <w:hyperlink r:id="rId9" w:history="1">
              <w:r w:rsidRPr="001564D4">
                <w:rPr>
                  <w:rStyle w:val="Hyperlink"/>
                  <w:rFonts w:ascii="Arial" w:hAnsi="Arial" w:cs="Arial"/>
                  <w:b/>
                  <w:sz w:val="20"/>
                  <w:szCs w:val="24"/>
                </w:rPr>
                <w:t>goconqr</w:t>
              </w:r>
            </w:hyperlink>
            <w:r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>e enviar o link para a professora Ângela.</w:t>
            </w:r>
          </w:p>
          <w:p w:rsidR="00714CBD" w:rsidRDefault="00714CBD" w:rsidP="006D145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714CBD" w:rsidRPr="00D77A38" w:rsidRDefault="00714CBD" w:rsidP="006D1451">
            <w:pPr>
              <w:shd w:val="clear" w:color="auto" w:fill="D9D9D9"/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D77A38">
              <w:rPr>
                <w:rFonts w:ascii="Arial" w:hAnsi="Arial" w:cs="Arial"/>
                <w:b/>
                <w:sz w:val="20"/>
                <w:szCs w:val="24"/>
              </w:rPr>
              <w:t>Semana 4 (</w:t>
            </w:r>
            <w:smartTag w:uri="urn:schemas-microsoft-com:office:smarttags" w:element="metricconverter">
              <w:smartTagPr>
                <w:attr w:name="ProductID" w:val="25 a"/>
              </w:smartTagPr>
              <w:r w:rsidRPr="00D77A38">
                <w:rPr>
                  <w:rFonts w:ascii="Arial" w:hAnsi="Arial" w:cs="Arial"/>
                  <w:b/>
                  <w:sz w:val="20"/>
                  <w:szCs w:val="24"/>
                </w:rPr>
                <w:t>25 a</w:t>
              </w:r>
            </w:smartTag>
            <w:r w:rsidRPr="00D77A38">
              <w:rPr>
                <w:rFonts w:ascii="Arial" w:hAnsi="Arial" w:cs="Arial"/>
                <w:b/>
                <w:sz w:val="20"/>
                <w:szCs w:val="24"/>
              </w:rPr>
              <w:t xml:space="preserve"> 29/05)</w:t>
            </w:r>
            <w:r w:rsidRPr="00D77A38">
              <w:rPr>
                <w:rFonts w:ascii="Arial" w:hAnsi="Arial" w:cs="Arial"/>
                <w:sz w:val="20"/>
                <w:szCs w:val="24"/>
              </w:rPr>
              <w:t>:</w:t>
            </w:r>
          </w:p>
          <w:p w:rsidR="00714CBD" w:rsidRDefault="00714CBD" w:rsidP="006D145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714CBD" w:rsidRPr="00340338" w:rsidRDefault="00714CBD" w:rsidP="006D145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340338">
              <w:rPr>
                <w:rFonts w:ascii="Arial" w:hAnsi="Arial" w:cs="Arial"/>
                <w:b/>
                <w:sz w:val="20"/>
                <w:szCs w:val="24"/>
                <w:highlight w:val="green"/>
              </w:rPr>
              <w:t>Duração:Uma semana</w:t>
            </w:r>
          </w:p>
          <w:p w:rsidR="00714CBD" w:rsidRPr="00D77A38" w:rsidRDefault="00714CBD" w:rsidP="006D145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714CBD" w:rsidRDefault="00714CBD" w:rsidP="006D145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Criar no </w:t>
            </w:r>
            <w:r w:rsidRPr="00172F2B">
              <w:rPr>
                <w:rFonts w:ascii="Arial" w:hAnsi="Arial" w:cs="Arial"/>
                <w:b/>
                <w:sz w:val="20"/>
                <w:szCs w:val="24"/>
              </w:rPr>
              <w:t>Google forms</w:t>
            </w:r>
            <w:r>
              <w:rPr>
                <w:rFonts w:ascii="Arial" w:hAnsi="Arial" w:cs="Arial"/>
                <w:sz w:val="20"/>
                <w:szCs w:val="24"/>
              </w:rPr>
              <w:t xml:space="preserve"> um formulário de questões relacionadas aos temas estudados até aqui e enviar o link para a professora Angela por email. </w:t>
            </w:r>
          </w:p>
          <w:p w:rsidR="00714CBD" w:rsidRDefault="00714CBD" w:rsidP="006D145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714CBD" w:rsidRDefault="00714CBD" w:rsidP="006D145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0944EF">
              <w:rPr>
                <w:rFonts w:ascii="Arial" w:hAnsi="Arial" w:cs="Arial"/>
                <w:b/>
                <w:sz w:val="20"/>
                <w:szCs w:val="24"/>
                <w:highlight w:val="green"/>
              </w:rPr>
              <w:t>Importante!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  <w:p w:rsidR="00714CBD" w:rsidRDefault="00714CBD" w:rsidP="006D145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Não se preocupe. A professora disponibilizará </w:t>
            </w:r>
            <w:r w:rsidRPr="00DB6514">
              <w:rPr>
                <w:rFonts w:ascii="Arial" w:hAnsi="Arial" w:cs="Arial"/>
                <w:b/>
                <w:sz w:val="20"/>
                <w:szCs w:val="24"/>
              </w:rPr>
              <w:t>TUTORIAIS</w:t>
            </w:r>
            <w:r>
              <w:rPr>
                <w:rFonts w:ascii="Arial" w:hAnsi="Arial" w:cs="Arial"/>
                <w:sz w:val="20"/>
                <w:szCs w:val="24"/>
              </w:rPr>
              <w:t xml:space="preserve"> para explicar o acesso e uso das ferramentas a serem usadas em cada trabalho solicitado. </w:t>
            </w:r>
          </w:p>
          <w:p w:rsidR="00714CBD" w:rsidRPr="006933C1" w:rsidRDefault="00714CBD" w:rsidP="006D1451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Envie um e-mail com a palavra </w:t>
            </w:r>
            <w:r w:rsidRPr="00DB6514">
              <w:rPr>
                <w:rFonts w:ascii="Arial" w:hAnsi="Arial" w:cs="Arial"/>
                <w:b/>
                <w:sz w:val="20"/>
                <w:szCs w:val="24"/>
              </w:rPr>
              <w:t>DÚVIDA</w:t>
            </w:r>
            <w:r>
              <w:rPr>
                <w:rFonts w:ascii="Arial" w:hAnsi="Arial" w:cs="Arial"/>
                <w:sz w:val="20"/>
                <w:szCs w:val="24"/>
              </w:rPr>
              <w:t xml:space="preserve"> no título, caso precise de algum esclarecimento sobre o conteúdo proposto.</w:t>
            </w:r>
          </w:p>
        </w:tc>
      </w:tr>
      <w:tr w:rsidR="00714CBD" w:rsidRPr="006933C1" w:rsidTr="006933C1">
        <w:trPr>
          <w:trHeight w:val="567"/>
        </w:trPr>
        <w:tc>
          <w:tcPr>
            <w:tcW w:w="2376" w:type="dxa"/>
            <w:shd w:val="clear" w:color="auto" w:fill="BFBFBF"/>
            <w:vAlign w:val="center"/>
          </w:tcPr>
          <w:p w:rsidR="00714CBD" w:rsidRPr="006933C1" w:rsidRDefault="00714CBD" w:rsidP="006933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6933C1">
              <w:rPr>
                <w:rFonts w:ascii="Arial" w:hAnsi="Arial" w:cs="Arial"/>
                <w:b/>
                <w:sz w:val="20"/>
                <w:szCs w:val="24"/>
              </w:rPr>
              <w:t>Período de realização</w:t>
            </w:r>
          </w:p>
        </w:tc>
        <w:tc>
          <w:tcPr>
            <w:tcW w:w="8306" w:type="dxa"/>
            <w:gridSpan w:val="3"/>
            <w:vAlign w:val="center"/>
          </w:tcPr>
          <w:p w:rsidR="00714CBD" w:rsidRPr="006933C1" w:rsidRDefault="00714CBD" w:rsidP="006933C1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smartTag w:uri="urn:schemas-microsoft-com:office:smarttags" w:element="metricconverter">
              <w:smartTagPr>
                <w:attr w:name="ProductID" w:val="04 a"/>
              </w:smartTagPr>
              <w:r w:rsidRPr="006933C1">
                <w:rPr>
                  <w:rFonts w:ascii="Arial" w:hAnsi="Arial" w:cs="Arial"/>
                  <w:sz w:val="20"/>
                  <w:szCs w:val="24"/>
                </w:rPr>
                <w:t>04 a</w:t>
              </w:r>
            </w:smartTag>
            <w:r w:rsidRPr="006933C1">
              <w:rPr>
                <w:rFonts w:ascii="Arial" w:hAnsi="Arial" w:cs="Arial"/>
                <w:sz w:val="20"/>
                <w:szCs w:val="24"/>
              </w:rPr>
              <w:t xml:space="preserve"> 29/05/2020</w:t>
            </w:r>
          </w:p>
        </w:tc>
      </w:tr>
      <w:tr w:rsidR="00714CBD" w:rsidRPr="006933C1" w:rsidTr="006933C1">
        <w:trPr>
          <w:trHeight w:val="567"/>
        </w:trPr>
        <w:tc>
          <w:tcPr>
            <w:tcW w:w="2376" w:type="dxa"/>
            <w:shd w:val="clear" w:color="auto" w:fill="BFBFBF"/>
            <w:vAlign w:val="center"/>
          </w:tcPr>
          <w:p w:rsidR="00714CBD" w:rsidRPr="006933C1" w:rsidRDefault="00714CBD" w:rsidP="006933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6933C1">
              <w:rPr>
                <w:rFonts w:ascii="Arial" w:hAnsi="Arial" w:cs="Arial"/>
                <w:b/>
                <w:sz w:val="20"/>
                <w:szCs w:val="24"/>
              </w:rPr>
              <w:t>Enviar para o e-mail</w:t>
            </w:r>
          </w:p>
        </w:tc>
        <w:tc>
          <w:tcPr>
            <w:tcW w:w="8306" w:type="dxa"/>
            <w:gridSpan w:val="3"/>
            <w:vAlign w:val="center"/>
          </w:tcPr>
          <w:p w:rsidR="00714CBD" w:rsidRPr="006933C1" w:rsidRDefault="00714CBD" w:rsidP="009610D8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hyperlink r:id="rId10" w:history="1">
              <w:r w:rsidRPr="006933C1">
                <w:rPr>
                  <w:rStyle w:val="Hyperlink"/>
                  <w:rFonts w:ascii="Arial" w:hAnsi="Arial" w:cs="Arial"/>
                  <w:sz w:val="20"/>
                  <w:szCs w:val="24"/>
                </w:rPr>
                <w:t>angelapazsouza@prof.educacao.sp.gov.br</w:t>
              </w:r>
            </w:hyperlink>
            <w:bookmarkStart w:id="0" w:name="_GoBack"/>
            <w:bookmarkEnd w:id="0"/>
          </w:p>
        </w:tc>
      </w:tr>
      <w:tr w:rsidR="00714CBD" w:rsidRPr="006933C1" w:rsidTr="006933C1">
        <w:trPr>
          <w:trHeight w:val="567"/>
        </w:trPr>
        <w:tc>
          <w:tcPr>
            <w:tcW w:w="2376" w:type="dxa"/>
            <w:shd w:val="clear" w:color="auto" w:fill="BFBFBF"/>
            <w:vAlign w:val="center"/>
          </w:tcPr>
          <w:p w:rsidR="00714CBD" w:rsidRPr="006933C1" w:rsidRDefault="00714CBD" w:rsidP="006933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6933C1">
              <w:rPr>
                <w:rFonts w:ascii="Arial" w:hAnsi="Arial" w:cs="Arial"/>
                <w:b/>
                <w:sz w:val="20"/>
                <w:szCs w:val="24"/>
              </w:rPr>
              <w:t>Prazo de entrega até</w:t>
            </w:r>
          </w:p>
        </w:tc>
        <w:tc>
          <w:tcPr>
            <w:tcW w:w="8306" w:type="dxa"/>
            <w:gridSpan w:val="3"/>
            <w:vAlign w:val="center"/>
          </w:tcPr>
          <w:p w:rsidR="00714CBD" w:rsidRPr="006933C1" w:rsidRDefault="00714CBD" w:rsidP="006933C1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933C1">
              <w:rPr>
                <w:rFonts w:ascii="Arial" w:hAnsi="Arial" w:cs="Arial"/>
                <w:sz w:val="20"/>
                <w:szCs w:val="24"/>
              </w:rPr>
              <w:t>29/05/2020</w:t>
            </w:r>
          </w:p>
        </w:tc>
      </w:tr>
    </w:tbl>
    <w:p w:rsidR="00714CBD" w:rsidRDefault="00714CBD" w:rsidP="002104CC">
      <w:pPr>
        <w:spacing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606"/>
      </w:tblGrid>
      <w:tr w:rsidR="00714CBD" w:rsidRPr="006933C1" w:rsidTr="006933C1">
        <w:trPr>
          <w:trHeight w:val="2746"/>
        </w:trPr>
        <w:tc>
          <w:tcPr>
            <w:tcW w:w="10606" w:type="dxa"/>
            <w:shd w:val="clear" w:color="auto" w:fill="F2F2F2"/>
          </w:tcPr>
          <w:p w:rsidR="00714CBD" w:rsidRPr="006933C1" w:rsidRDefault="00714CBD" w:rsidP="006933C1">
            <w:pPr>
              <w:shd w:val="clear" w:color="auto" w:fill="BFBFBF"/>
              <w:spacing w:after="0" w:line="240" w:lineRule="auto"/>
              <w:jc w:val="center"/>
              <w:rPr>
                <w:rFonts w:ascii="Arial" w:hAnsi="Arial" w:cs="Arial"/>
                <w:b/>
                <w:caps/>
              </w:rPr>
            </w:pPr>
            <w:r w:rsidRPr="006933C1">
              <w:rPr>
                <w:rFonts w:ascii="Arial" w:hAnsi="Arial" w:cs="Arial"/>
                <w:b/>
                <w:caps/>
              </w:rPr>
              <w:t>Orientações sobre o envio das atividades por e-mail para o(a) professor(a):</w:t>
            </w:r>
          </w:p>
          <w:p w:rsidR="00714CBD" w:rsidRPr="006933C1" w:rsidRDefault="00714CBD" w:rsidP="006933C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="00714CBD" w:rsidRPr="006933C1" w:rsidRDefault="00714CBD" w:rsidP="006933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6933C1">
              <w:rPr>
                <w:rFonts w:ascii="Arial" w:hAnsi="Arial" w:cs="Arial"/>
                <w:sz w:val="20"/>
              </w:rPr>
              <w:t>Sobre as atividades solicitadas:</w:t>
            </w:r>
          </w:p>
          <w:p w:rsidR="00714CBD" w:rsidRPr="006933C1" w:rsidRDefault="00714CBD" w:rsidP="006933C1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0"/>
              </w:rPr>
            </w:pPr>
          </w:p>
          <w:p w:rsidR="00714CBD" w:rsidRPr="006933C1" w:rsidRDefault="00714CBD" w:rsidP="006933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6933C1">
              <w:rPr>
                <w:rFonts w:ascii="Arial" w:hAnsi="Arial" w:cs="Arial"/>
                <w:sz w:val="20"/>
              </w:rPr>
              <w:t xml:space="preserve">Se a atividade solicitada for </w:t>
            </w:r>
            <w:r w:rsidRPr="006933C1">
              <w:rPr>
                <w:rFonts w:ascii="Arial" w:hAnsi="Arial" w:cs="Arial"/>
                <w:b/>
                <w:sz w:val="20"/>
              </w:rPr>
              <w:t>manuscrita</w:t>
            </w:r>
            <w:r w:rsidRPr="006933C1">
              <w:rPr>
                <w:rFonts w:ascii="Arial" w:hAnsi="Arial" w:cs="Arial"/>
                <w:sz w:val="20"/>
              </w:rPr>
              <w:t>, enviar a(s) foto(s) por e-mail para o(a) professor(a) até o prazo determinado.</w:t>
            </w:r>
          </w:p>
          <w:p w:rsidR="00714CBD" w:rsidRPr="006933C1" w:rsidRDefault="00714CBD" w:rsidP="006933C1">
            <w:pPr>
              <w:pStyle w:val="ListParagraph"/>
              <w:spacing w:after="0" w:line="240" w:lineRule="auto"/>
              <w:ind w:left="1080"/>
              <w:rPr>
                <w:rFonts w:ascii="Arial" w:hAnsi="Arial" w:cs="Arial"/>
                <w:sz w:val="20"/>
              </w:rPr>
            </w:pPr>
          </w:p>
          <w:p w:rsidR="00714CBD" w:rsidRPr="006933C1" w:rsidRDefault="00714CBD" w:rsidP="006933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6933C1">
              <w:rPr>
                <w:rFonts w:ascii="Arial" w:hAnsi="Arial" w:cs="Arial"/>
                <w:sz w:val="20"/>
              </w:rPr>
              <w:t xml:space="preserve">Se a atividade solicitada for </w:t>
            </w:r>
            <w:r w:rsidRPr="006933C1">
              <w:rPr>
                <w:rFonts w:ascii="Arial" w:hAnsi="Arial" w:cs="Arial"/>
                <w:b/>
                <w:sz w:val="20"/>
              </w:rPr>
              <w:t>digitada</w:t>
            </w:r>
            <w:r w:rsidRPr="006933C1">
              <w:rPr>
                <w:rFonts w:ascii="Arial" w:hAnsi="Arial" w:cs="Arial"/>
                <w:sz w:val="20"/>
              </w:rPr>
              <w:t>, enviar o documento feito no Microsoft Word (.doc) por e-mail para o(a) professor(a) até o prazo determinado.</w:t>
            </w:r>
          </w:p>
          <w:p w:rsidR="00714CBD" w:rsidRPr="006933C1" w:rsidRDefault="00714CBD" w:rsidP="006933C1">
            <w:pPr>
              <w:pStyle w:val="ListParagraph"/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714CBD" w:rsidRPr="006933C1" w:rsidRDefault="00714CBD" w:rsidP="006933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6933C1">
              <w:rPr>
                <w:rFonts w:ascii="Arial" w:hAnsi="Arial" w:cs="Arial"/>
                <w:sz w:val="20"/>
              </w:rPr>
              <w:t xml:space="preserve">Não se esqueça de </w:t>
            </w:r>
            <w:r w:rsidRPr="006933C1">
              <w:rPr>
                <w:rFonts w:ascii="Arial" w:hAnsi="Arial" w:cs="Arial"/>
                <w:b/>
                <w:sz w:val="20"/>
              </w:rPr>
              <w:t>colocar a sua identificação</w:t>
            </w:r>
            <w:r w:rsidRPr="006933C1">
              <w:rPr>
                <w:rFonts w:ascii="Arial" w:hAnsi="Arial" w:cs="Arial"/>
                <w:sz w:val="20"/>
              </w:rPr>
              <w:t>: nome completo, número e ano/série na parte superior da folha/documento.</w:t>
            </w:r>
          </w:p>
          <w:p w:rsidR="00714CBD" w:rsidRPr="006933C1" w:rsidRDefault="00714CBD" w:rsidP="006933C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714CBD" w:rsidRPr="006933C1" w:rsidRDefault="00714CBD" w:rsidP="006933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6933C1">
              <w:rPr>
                <w:rFonts w:ascii="Arial" w:hAnsi="Arial" w:cs="Arial"/>
                <w:sz w:val="20"/>
              </w:rPr>
              <w:t xml:space="preserve">Qualquer </w:t>
            </w:r>
            <w:r w:rsidRPr="006933C1">
              <w:rPr>
                <w:rFonts w:ascii="Arial" w:hAnsi="Arial" w:cs="Arial"/>
                <w:b/>
                <w:sz w:val="20"/>
              </w:rPr>
              <w:t>dúvida</w:t>
            </w:r>
            <w:r w:rsidRPr="006933C1">
              <w:rPr>
                <w:rFonts w:ascii="Arial" w:hAnsi="Arial" w:cs="Arial"/>
                <w:sz w:val="20"/>
              </w:rPr>
              <w:t>, entrar em contato com o professor pelo e-mail acima.</w:t>
            </w:r>
          </w:p>
          <w:p w:rsidR="00714CBD" w:rsidRPr="006933C1" w:rsidRDefault="00714CBD" w:rsidP="006933C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714CBD" w:rsidRDefault="00714CBD" w:rsidP="002104CC">
      <w:pPr>
        <w:spacing w:line="240" w:lineRule="auto"/>
        <w:jc w:val="center"/>
      </w:pPr>
    </w:p>
    <w:p w:rsidR="00714CBD" w:rsidRDefault="00714CBD" w:rsidP="002104CC">
      <w:pPr>
        <w:spacing w:line="240" w:lineRule="auto"/>
        <w:jc w:val="center"/>
      </w:pPr>
    </w:p>
    <w:p w:rsidR="00714CBD" w:rsidRDefault="00714CBD" w:rsidP="002104CC">
      <w:pPr>
        <w:spacing w:line="240" w:lineRule="auto"/>
        <w:jc w:val="center"/>
      </w:pPr>
    </w:p>
    <w:p w:rsidR="00714CBD" w:rsidRDefault="00714CBD" w:rsidP="002104CC">
      <w:pPr>
        <w:spacing w:line="240" w:lineRule="auto"/>
        <w:jc w:val="center"/>
      </w:pPr>
    </w:p>
    <w:sectPr w:rsidR="00714CBD" w:rsidSect="002104CC">
      <w:headerReference w:type="default" r:id="rId11"/>
      <w:pgSz w:w="11906" w:h="16838"/>
      <w:pgMar w:top="426" w:right="720" w:bottom="284" w:left="720" w:header="283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CBD" w:rsidRDefault="00714CBD" w:rsidP="002104CC">
      <w:pPr>
        <w:spacing w:after="0" w:line="240" w:lineRule="auto"/>
      </w:pPr>
      <w:r>
        <w:separator/>
      </w:r>
    </w:p>
  </w:endnote>
  <w:endnote w:type="continuationSeparator" w:id="0">
    <w:p w:rsidR="00714CBD" w:rsidRDefault="00714CBD" w:rsidP="00210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CBD" w:rsidRDefault="00714CBD" w:rsidP="002104CC">
      <w:pPr>
        <w:spacing w:after="0" w:line="240" w:lineRule="auto"/>
      </w:pPr>
      <w:r>
        <w:separator/>
      </w:r>
    </w:p>
  </w:footnote>
  <w:footnote w:type="continuationSeparator" w:id="0">
    <w:p w:rsidR="00714CBD" w:rsidRDefault="00714CBD" w:rsidP="00210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CBD" w:rsidRPr="008D0B1D" w:rsidRDefault="00714CBD" w:rsidP="002C251E">
    <w:pPr>
      <w:pStyle w:val="Title"/>
      <w:rPr>
        <w:rFonts w:ascii="Arial" w:hAnsi="Arial" w:cs="Arial"/>
        <w:color w:val="auto"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49" type="#_x0000_t75" style="position:absolute;left:0;text-align:left;margin-left:470.15pt;margin-top:4.15pt;width:47.5pt;height:44.15pt;z-index:-251658240;visibility:visible" wrapcoords="-343 0 -343 21234 21600 21234 21600 0 -343 0">
          <v:imagedata r:id="rId1" o:title=""/>
          <w10:wrap type="tight"/>
        </v:shape>
      </w:pict>
    </w:r>
    <w:r>
      <w:rPr>
        <w:noProof/>
      </w:rPr>
      <w:pict>
        <v:shape id="Imagem 1" o:spid="_x0000_s2050" type="#_x0000_t75" alt="ESP" style="position:absolute;left:0;text-align:left;margin-left:6.75pt;margin-top:.9pt;width:36.05pt;height:40.5pt;z-index:-251659264;visibility:visible" wrapcoords="-450 0 -450 21200 21600 21200 21600 0 -450 0">
          <v:imagedata r:id="rId2" o:title=""/>
          <w10:wrap type="tight"/>
        </v:shape>
      </w:pict>
    </w:r>
    <w:r w:rsidRPr="008D0B1D">
      <w:rPr>
        <w:rFonts w:ascii="Arial" w:hAnsi="Arial" w:cs="Arial"/>
        <w:color w:val="auto"/>
        <w:sz w:val="20"/>
        <w:szCs w:val="20"/>
      </w:rPr>
      <w:t>SECRETARIA DA EDUCAÇÃO DO ESTADO DE SÃO PAULO</w:t>
    </w:r>
  </w:p>
  <w:p w:rsidR="00714CBD" w:rsidRDefault="00714CBD" w:rsidP="002C251E">
    <w:pPr>
      <w:tabs>
        <w:tab w:val="left" w:pos="0"/>
      </w:tabs>
      <w:spacing w:after="0" w:line="240" w:lineRule="auto"/>
      <w:jc w:val="center"/>
      <w:rPr>
        <w:rFonts w:ascii="Arial" w:hAnsi="Arial" w:cs="Arial"/>
        <w:sz w:val="20"/>
        <w:szCs w:val="20"/>
      </w:rPr>
    </w:pPr>
    <w:r w:rsidRPr="008D0B1D">
      <w:rPr>
        <w:rFonts w:ascii="Arial" w:hAnsi="Arial" w:cs="Arial"/>
        <w:sz w:val="20"/>
        <w:szCs w:val="20"/>
      </w:rPr>
      <w:t>DIRETORIA DE ENSINO REGIÃO DE SÃO JOÃO DA BOA VISTA</w:t>
    </w:r>
  </w:p>
  <w:p w:rsidR="00714CBD" w:rsidRDefault="00714CBD" w:rsidP="002C251E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8D0B1D">
      <w:rPr>
        <w:rFonts w:ascii="Arial" w:hAnsi="Arial" w:cs="Arial"/>
        <w:b/>
        <w:sz w:val="20"/>
        <w:szCs w:val="20"/>
      </w:rPr>
      <w:t>E. E. DR. TEÓFILO DE ANDRADE</w:t>
    </w:r>
  </w:p>
  <w:p w:rsidR="00714CBD" w:rsidRDefault="00714CBD" w:rsidP="002C251E">
    <w:pPr>
      <w:pStyle w:val="Header"/>
      <w:jc w:val="center"/>
      <w:rPr>
        <w:rFonts w:ascii="Arial" w:hAnsi="Arial" w:cs="Arial"/>
        <w:b/>
        <w:sz w:val="24"/>
        <w:szCs w:val="24"/>
      </w:rPr>
    </w:pPr>
  </w:p>
  <w:p w:rsidR="00714CBD" w:rsidRPr="005B00E3" w:rsidRDefault="00714CBD" w:rsidP="00DF5C4D">
    <w:pPr>
      <w:pStyle w:val="Header"/>
      <w:shd w:val="clear" w:color="auto" w:fill="BFBFBF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ROTEIRO DE ESTUDO 2 - MAIO</w:t>
    </w:r>
  </w:p>
  <w:p w:rsidR="00714CBD" w:rsidRDefault="00714CBD" w:rsidP="002C251E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70BBC"/>
    <w:multiLevelType w:val="hybridMultilevel"/>
    <w:tmpl w:val="540E1B74"/>
    <w:lvl w:ilvl="0" w:tplc="376E03BA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03C63B0"/>
    <w:multiLevelType w:val="hybridMultilevel"/>
    <w:tmpl w:val="59BAABC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C574B1B"/>
    <w:multiLevelType w:val="hybridMultilevel"/>
    <w:tmpl w:val="351AB638"/>
    <w:lvl w:ilvl="0" w:tplc="6122B94C">
      <w:start w:val="1"/>
      <w:numFmt w:val="bullet"/>
      <w:lvlText w:val=""/>
      <w:lvlJc w:val="left"/>
      <w:pPr>
        <w:ind w:left="1080" w:hanging="360"/>
      </w:pPr>
      <w:rPr>
        <w:rFonts w:ascii="Wingdings" w:eastAsia="Times New Roman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F424483"/>
    <w:multiLevelType w:val="hybridMultilevel"/>
    <w:tmpl w:val="4B56857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4F82A25"/>
    <w:multiLevelType w:val="hybridMultilevel"/>
    <w:tmpl w:val="F1CE010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7F70E38"/>
    <w:multiLevelType w:val="hybridMultilevel"/>
    <w:tmpl w:val="765C4D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94595C"/>
    <w:multiLevelType w:val="hybridMultilevel"/>
    <w:tmpl w:val="D81681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67C0C21"/>
    <w:multiLevelType w:val="hybridMultilevel"/>
    <w:tmpl w:val="F2868F6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6FD51ED"/>
    <w:multiLevelType w:val="hybridMultilevel"/>
    <w:tmpl w:val="7E04B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2D4532"/>
    <w:multiLevelType w:val="hybridMultilevel"/>
    <w:tmpl w:val="A824097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C776385"/>
    <w:multiLevelType w:val="hybridMultilevel"/>
    <w:tmpl w:val="5B02D77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9"/>
  </w:num>
  <w:num w:numId="7">
    <w:abstractNumId w:val="3"/>
  </w:num>
  <w:num w:numId="8">
    <w:abstractNumId w:val="10"/>
  </w:num>
  <w:num w:numId="9">
    <w:abstractNumId w:val="1"/>
  </w:num>
  <w:num w:numId="10">
    <w:abstractNumId w:val="4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1C98"/>
    <w:rsid w:val="00074FF0"/>
    <w:rsid w:val="000768B9"/>
    <w:rsid w:val="000944EF"/>
    <w:rsid w:val="001138A1"/>
    <w:rsid w:val="0013235E"/>
    <w:rsid w:val="00141803"/>
    <w:rsid w:val="001564D4"/>
    <w:rsid w:val="00172F2B"/>
    <w:rsid w:val="002104CC"/>
    <w:rsid w:val="00212971"/>
    <w:rsid w:val="0024168C"/>
    <w:rsid w:val="00262F2C"/>
    <w:rsid w:val="002C251E"/>
    <w:rsid w:val="00340338"/>
    <w:rsid w:val="00353486"/>
    <w:rsid w:val="00363153"/>
    <w:rsid w:val="00396C18"/>
    <w:rsid w:val="003F059C"/>
    <w:rsid w:val="004814D2"/>
    <w:rsid w:val="004C4BAF"/>
    <w:rsid w:val="00500D27"/>
    <w:rsid w:val="00590917"/>
    <w:rsid w:val="005B00E3"/>
    <w:rsid w:val="005E4A91"/>
    <w:rsid w:val="005F4E89"/>
    <w:rsid w:val="006757FC"/>
    <w:rsid w:val="00680E47"/>
    <w:rsid w:val="006869FA"/>
    <w:rsid w:val="006933C1"/>
    <w:rsid w:val="006A02D3"/>
    <w:rsid w:val="006D1451"/>
    <w:rsid w:val="00714CBD"/>
    <w:rsid w:val="00792041"/>
    <w:rsid w:val="008A3068"/>
    <w:rsid w:val="008D0B1D"/>
    <w:rsid w:val="009610D8"/>
    <w:rsid w:val="009C4A17"/>
    <w:rsid w:val="009F5EE0"/>
    <w:rsid w:val="00A06EF5"/>
    <w:rsid w:val="00A17ED0"/>
    <w:rsid w:val="00A54A87"/>
    <w:rsid w:val="00B31C98"/>
    <w:rsid w:val="00B34FFB"/>
    <w:rsid w:val="00B861BA"/>
    <w:rsid w:val="00B97DFB"/>
    <w:rsid w:val="00BF1983"/>
    <w:rsid w:val="00C247AA"/>
    <w:rsid w:val="00C71D91"/>
    <w:rsid w:val="00C84461"/>
    <w:rsid w:val="00CA32D2"/>
    <w:rsid w:val="00CC5C2F"/>
    <w:rsid w:val="00D22FB1"/>
    <w:rsid w:val="00D46D06"/>
    <w:rsid w:val="00D535BF"/>
    <w:rsid w:val="00D77A38"/>
    <w:rsid w:val="00D80CB0"/>
    <w:rsid w:val="00DB6514"/>
    <w:rsid w:val="00DE0A55"/>
    <w:rsid w:val="00DF4D47"/>
    <w:rsid w:val="00DF5C4D"/>
    <w:rsid w:val="00E03387"/>
    <w:rsid w:val="00E034FB"/>
    <w:rsid w:val="00E3348D"/>
    <w:rsid w:val="00E74117"/>
    <w:rsid w:val="00E91B71"/>
    <w:rsid w:val="00EF5854"/>
    <w:rsid w:val="00F83360"/>
    <w:rsid w:val="00FD3A2C"/>
    <w:rsid w:val="00FF2A6F"/>
    <w:rsid w:val="00FF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ED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31C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104CC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pt-B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104C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104CC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pt-B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104CC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2C251E"/>
    <w:pPr>
      <w:spacing w:after="0" w:line="240" w:lineRule="auto"/>
      <w:jc w:val="center"/>
    </w:pPr>
    <w:rPr>
      <w:rFonts w:ascii="Times New Roman" w:hAnsi="Times New Roman"/>
      <w:color w:val="FF0000"/>
      <w:sz w:val="24"/>
      <w:szCs w:val="24"/>
      <w:lang w:eastAsia="pt-BR"/>
    </w:rPr>
  </w:style>
  <w:style w:type="character" w:customStyle="1" w:styleId="TitleChar">
    <w:name w:val="Title Char"/>
    <w:basedOn w:val="DefaultParagraphFont"/>
    <w:link w:val="Title"/>
    <w:uiPriority w:val="99"/>
    <w:locked/>
    <w:rsid w:val="002C251E"/>
    <w:rPr>
      <w:rFonts w:ascii="Times New Roman" w:hAnsi="Times New Roman" w:cs="Times New Roman"/>
      <w:color w:val="FF0000"/>
      <w:sz w:val="24"/>
      <w:lang w:eastAsia="pt-BR"/>
    </w:rPr>
  </w:style>
  <w:style w:type="paragraph" w:styleId="ListParagraph">
    <w:name w:val="List Paragraph"/>
    <w:basedOn w:val="Normal"/>
    <w:uiPriority w:val="99"/>
    <w:qFormat/>
    <w:rsid w:val="004C4BA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F2A6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48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ofiloprofe2018.wixsite.com/praxisepoiesis/aulas-20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eofiloprofe2018.wixsite.com/praxisepoiesis/aulas-20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ngelapazsouza@prof.educacao.sp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conqr.com/pt-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2</Pages>
  <Words>418</Words>
  <Characters>2260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Teofilo</dc:creator>
  <cp:keywords/>
  <dc:description/>
  <cp:lastModifiedBy>WINDOWSXP</cp:lastModifiedBy>
  <cp:revision>17</cp:revision>
  <cp:lastPrinted>2020-03-17T18:51:00Z</cp:lastPrinted>
  <dcterms:created xsi:type="dcterms:W3CDTF">2020-04-30T20:09:00Z</dcterms:created>
  <dcterms:modified xsi:type="dcterms:W3CDTF">2020-05-04T20:45:00Z</dcterms:modified>
</cp:coreProperties>
</file>