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376"/>
        <w:gridCol w:w="1337"/>
        <w:gridCol w:w="2593"/>
      </w:tblGrid>
      <w:tr w:rsidR="00DF245A" w:rsidRPr="0093206C" w:rsidTr="00743C7A">
        <w:trPr>
          <w:trHeight w:val="410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4376" w:type="dxa"/>
            <w:vAlign w:val="center"/>
          </w:tcPr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3206C">
              <w:rPr>
                <w:rFonts w:ascii="Arial" w:hAnsi="Arial" w:cs="Arial"/>
                <w:sz w:val="20"/>
                <w:szCs w:val="24"/>
              </w:rPr>
              <w:t xml:space="preserve">Filosofia </w:t>
            </w:r>
          </w:p>
        </w:tc>
        <w:tc>
          <w:tcPr>
            <w:tcW w:w="1337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3206C">
              <w:rPr>
                <w:rFonts w:ascii="Arial" w:hAnsi="Arial" w:cs="Arial"/>
                <w:sz w:val="20"/>
                <w:szCs w:val="24"/>
              </w:rPr>
              <w:t>2ª (A,B)</w:t>
            </w:r>
          </w:p>
        </w:tc>
      </w:tr>
      <w:tr w:rsidR="00DF245A" w:rsidRPr="0093206C" w:rsidTr="00743C7A">
        <w:trPr>
          <w:trHeight w:val="351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Professor(a)</w:t>
            </w:r>
          </w:p>
        </w:tc>
        <w:tc>
          <w:tcPr>
            <w:tcW w:w="8306" w:type="dxa"/>
            <w:gridSpan w:val="3"/>
            <w:vAlign w:val="center"/>
          </w:tcPr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3206C">
              <w:rPr>
                <w:rFonts w:ascii="Arial" w:hAnsi="Arial" w:cs="Arial"/>
                <w:sz w:val="20"/>
                <w:szCs w:val="24"/>
              </w:rPr>
              <w:t xml:space="preserve">Angela Paz </w:t>
            </w:r>
          </w:p>
        </w:tc>
      </w:tr>
      <w:tr w:rsidR="00DF245A" w:rsidRPr="0093206C" w:rsidTr="006A4775">
        <w:trPr>
          <w:trHeight w:val="1425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</w:p>
        </w:tc>
        <w:tc>
          <w:tcPr>
            <w:tcW w:w="8306" w:type="dxa"/>
            <w:gridSpan w:val="3"/>
            <w:vAlign w:val="center"/>
          </w:tcPr>
          <w:p w:rsidR="00DF245A" w:rsidRPr="00743C7A" w:rsidRDefault="00DF245A" w:rsidP="009320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43C7A">
              <w:rPr>
                <w:rFonts w:ascii="Arial" w:hAnsi="Arial" w:cs="Arial"/>
                <w:b/>
                <w:sz w:val="20"/>
                <w:szCs w:val="24"/>
              </w:rPr>
              <w:t xml:space="preserve">Eixos temáticos: </w:t>
            </w:r>
          </w:p>
          <w:p w:rsidR="00DF245A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DF245A" w:rsidRDefault="00DF245A" w:rsidP="008C7B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 eu racional</w:t>
            </w:r>
          </w:p>
          <w:p w:rsidR="00DF245A" w:rsidRDefault="00DF245A" w:rsidP="008C7B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Introdução à ética</w:t>
            </w:r>
          </w:p>
          <w:p w:rsidR="00DF245A" w:rsidRDefault="00DF245A" w:rsidP="008C7B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Liberdade</w:t>
            </w:r>
          </w:p>
          <w:p w:rsidR="00DF245A" w:rsidRDefault="00DF245A" w:rsidP="008C7B8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Autonomia</w:t>
            </w:r>
          </w:p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F245A" w:rsidRPr="0093206C" w:rsidTr="0093206C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Habilidades</w:t>
            </w:r>
          </w:p>
        </w:tc>
        <w:tc>
          <w:tcPr>
            <w:tcW w:w="8306" w:type="dxa"/>
            <w:gridSpan w:val="3"/>
            <w:vAlign w:val="center"/>
          </w:tcPr>
          <w:p w:rsidR="00DF245A" w:rsidRPr="00743C7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3C7A">
              <w:rPr>
                <w:rFonts w:ascii="Arial" w:hAnsi="Arial" w:cs="Arial"/>
                <w:sz w:val="18"/>
                <w:szCs w:val="18"/>
              </w:rPr>
              <w:t xml:space="preserve">Questionar a realidade social e planejar ações de intervenções solidárias, identificar diferentes teorias éticas e diferentes conceitos de liberdade com base em algumas teorias filosóficas, relacionar liberdade à solidariedade, desenvolver habilidades de leitura, escrita e planejamento investigativo para autonomia intelectual, ética e moral. </w:t>
            </w:r>
          </w:p>
        </w:tc>
      </w:tr>
      <w:tr w:rsidR="00DF245A" w:rsidRPr="0093206C" w:rsidTr="0093206C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Atividade(s) mão na massa</w:t>
            </w:r>
          </w:p>
        </w:tc>
        <w:tc>
          <w:tcPr>
            <w:tcW w:w="8306" w:type="dxa"/>
            <w:gridSpan w:val="3"/>
            <w:vAlign w:val="center"/>
          </w:tcPr>
          <w:p w:rsidR="00DF245A" w:rsidRPr="00D77A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Pr="00D77A38" w:rsidRDefault="00DF245A" w:rsidP="008C7B82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1 (</w:t>
            </w:r>
            <w:smartTag w:uri="urn:schemas-microsoft-com:office:smarttags" w:element="metricconverter">
              <w:smartTagPr>
                <w:attr w:name="ProductID" w:val="04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04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08/05)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  <w:highlight w:val="green"/>
              </w:rPr>
            </w:pPr>
          </w:p>
          <w:p w:rsidR="00DF245A" w:rsidRPr="003403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DF245A" w:rsidRPr="00D77A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Default="00DF245A" w:rsidP="00A3161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responderá ao questionário disponibilizado pela professora em seu e-mail. Se não receber nada durante a semana, entre em contato pelo email.</w:t>
            </w:r>
          </w:p>
          <w:p w:rsidR="00DF245A" w:rsidRPr="00D77A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Pr="00D77A38" w:rsidRDefault="00DF245A" w:rsidP="008C7B82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2 (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11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15/05)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F245A" w:rsidRPr="003403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DF245A" w:rsidRPr="00D77A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Pr="004F09EE" w:rsidRDefault="00DF245A" w:rsidP="008C7B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pensata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sobre o tema d</w:t>
            </w:r>
            <w:r>
              <w:rPr>
                <w:rFonts w:ascii="Arial" w:hAnsi="Arial" w:cs="Arial"/>
                <w:sz w:val="20"/>
                <w:szCs w:val="24"/>
              </w:rPr>
              <w:t>a unidade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2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. </w:t>
            </w:r>
            <w:r>
              <w:rPr>
                <w:rFonts w:ascii="Arial" w:hAnsi="Arial" w:cs="Arial"/>
                <w:sz w:val="20"/>
                <w:szCs w:val="24"/>
              </w:rPr>
              <w:t xml:space="preserve">Acesse os padrões de arquivos clicando </w:t>
            </w:r>
            <w:hyperlink r:id="rId7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aqui.</w:t>
              </w:r>
            </w:hyperlink>
          </w:p>
          <w:p w:rsidR="00DF245A" w:rsidRPr="00D77A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Pr="00D77A38" w:rsidRDefault="00DF245A" w:rsidP="008C7B82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77A38">
              <w:rPr>
                <w:rFonts w:ascii="Arial" w:hAnsi="Arial" w:cs="Arial"/>
                <w:b/>
                <w:sz w:val="20"/>
                <w:szCs w:val="24"/>
              </w:rPr>
              <w:t>3 (</w:t>
            </w:r>
            <w:smartTag w:uri="urn:schemas-microsoft-com:office:smarttags" w:element="metricconverter">
              <w:smartTagPr>
                <w:attr w:name="ProductID" w:val="18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18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22/05)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F245A" w:rsidRPr="003403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 Uma semana</w:t>
            </w:r>
          </w:p>
          <w:p w:rsidR="00DF245A" w:rsidRPr="003403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F245A" w:rsidRPr="0029192C" w:rsidRDefault="00DF245A" w:rsidP="004F09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sz w:val="20"/>
                <w:szCs w:val="24"/>
              </w:rPr>
              <w:t xml:space="preserve">Você escreverá uma </w:t>
            </w:r>
            <w:r w:rsidRPr="00D77A38">
              <w:rPr>
                <w:rFonts w:ascii="Arial" w:hAnsi="Arial" w:cs="Arial"/>
                <w:b/>
                <w:i/>
                <w:sz w:val="20"/>
                <w:szCs w:val="24"/>
              </w:rPr>
              <w:t>pensata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sobre o tema </w:t>
            </w:r>
            <w:r>
              <w:rPr>
                <w:rFonts w:ascii="Arial" w:hAnsi="Arial" w:cs="Arial"/>
                <w:sz w:val="20"/>
                <w:szCs w:val="24"/>
              </w:rPr>
              <w:t xml:space="preserve">da unidade </w:t>
            </w:r>
            <w:r w:rsidRPr="0029192C">
              <w:rPr>
                <w:rFonts w:ascii="Arial" w:hAnsi="Arial" w:cs="Arial"/>
                <w:b/>
                <w:sz w:val="20"/>
                <w:szCs w:val="24"/>
              </w:rPr>
              <w:t>9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D77A3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Acesse os padrões de documento clicando </w:t>
            </w:r>
            <w:hyperlink r:id="rId8" w:history="1">
              <w:r w:rsidRPr="00396C18">
                <w:rPr>
                  <w:rStyle w:val="Hyperlink"/>
                  <w:rFonts w:ascii="Arial" w:hAnsi="Arial" w:cs="Arial"/>
                  <w:sz w:val="20"/>
                  <w:szCs w:val="24"/>
                </w:rPr>
                <w:t>aqui</w:t>
              </w:r>
            </w:hyperlink>
            <w:r>
              <w:t>.</w:t>
            </w:r>
          </w:p>
          <w:p w:rsidR="00DF245A" w:rsidRDefault="00DF245A" w:rsidP="0029192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Desenvolver um mapa mental relacionado aos temas dessas unidades, usando a </w:t>
            </w:r>
            <w:r w:rsidRPr="00CC5C2F">
              <w:rPr>
                <w:rFonts w:ascii="Arial" w:hAnsi="Arial" w:cs="Arial"/>
                <w:b/>
                <w:sz w:val="20"/>
                <w:szCs w:val="24"/>
              </w:rPr>
              <w:t xml:space="preserve">ferramenta </w:t>
            </w:r>
            <w:hyperlink r:id="rId9" w:history="1">
              <w:r w:rsidRPr="001564D4">
                <w:rPr>
                  <w:rStyle w:val="Hyperlink"/>
                  <w:rFonts w:ascii="Arial" w:hAnsi="Arial" w:cs="Arial"/>
                  <w:b/>
                  <w:sz w:val="20"/>
                  <w:szCs w:val="24"/>
                </w:rPr>
                <w:t>goconqr</w:t>
              </w:r>
            </w:hyperlink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e enviar o link para a professora Angela.</w:t>
            </w:r>
          </w:p>
          <w:p w:rsidR="00DF245A" w:rsidRDefault="00DF245A" w:rsidP="0029192C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DF245A" w:rsidRPr="00D77A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Pr="00D77A38" w:rsidRDefault="00DF245A" w:rsidP="008C7B82">
            <w:pPr>
              <w:shd w:val="clear" w:color="auto" w:fill="D9D9D9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7A38">
              <w:rPr>
                <w:rFonts w:ascii="Arial" w:hAnsi="Arial" w:cs="Arial"/>
                <w:b/>
                <w:sz w:val="20"/>
                <w:szCs w:val="24"/>
              </w:rPr>
              <w:t>Semana 4 (</w:t>
            </w:r>
            <w:smartTag w:uri="urn:schemas-microsoft-com:office:smarttags" w:element="metricconverter">
              <w:smartTagPr>
                <w:attr w:name="ProductID" w:val="25 a"/>
              </w:smartTagPr>
              <w:r w:rsidRPr="00D77A38">
                <w:rPr>
                  <w:rFonts w:ascii="Arial" w:hAnsi="Arial" w:cs="Arial"/>
                  <w:b/>
                  <w:sz w:val="20"/>
                  <w:szCs w:val="24"/>
                </w:rPr>
                <w:t>25 a</w:t>
              </w:r>
            </w:smartTag>
            <w:r w:rsidRPr="00D77A38">
              <w:rPr>
                <w:rFonts w:ascii="Arial" w:hAnsi="Arial" w:cs="Arial"/>
                <w:b/>
                <w:sz w:val="20"/>
                <w:szCs w:val="24"/>
              </w:rPr>
              <w:t xml:space="preserve"> 29/05)</w:t>
            </w:r>
            <w:r w:rsidRPr="00D77A38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40338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Duração:Uma semana</w:t>
            </w:r>
          </w:p>
          <w:p w:rsidR="00DF245A" w:rsidRPr="00340338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F245A" w:rsidRDefault="00DF245A" w:rsidP="0029192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Criar no </w:t>
            </w:r>
            <w:r w:rsidRPr="00172F2B">
              <w:rPr>
                <w:rFonts w:ascii="Arial" w:hAnsi="Arial" w:cs="Arial"/>
                <w:b/>
                <w:sz w:val="20"/>
                <w:szCs w:val="24"/>
              </w:rPr>
              <w:t>Google forms</w:t>
            </w:r>
            <w:r>
              <w:rPr>
                <w:rFonts w:ascii="Arial" w:hAnsi="Arial" w:cs="Arial"/>
                <w:sz w:val="20"/>
                <w:szCs w:val="24"/>
              </w:rPr>
              <w:t xml:space="preserve"> um formulário de questões relacionadas aos temas estudados até aqui e enviar o link para a professora Angela por email. </w:t>
            </w: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F245A" w:rsidRDefault="00DF245A" w:rsidP="008C7B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944EF">
              <w:rPr>
                <w:rFonts w:ascii="Arial" w:hAnsi="Arial" w:cs="Arial"/>
                <w:b/>
                <w:sz w:val="20"/>
                <w:szCs w:val="24"/>
                <w:highlight w:val="green"/>
              </w:rPr>
              <w:t>Importante!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DF245A" w:rsidRDefault="00DF245A" w:rsidP="008C7B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Não se preocupe. A professora disponibilizará </w:t>
            </w:r>
            <w:r w:rsidRPr="00DB6514">
              <w:rPr>
                <w:rFonts w:ascii="Arial" w:hAnsi="Arial" w:cs="Arial"/>
                <w:b/>
                <w:sz w:val="20"/>
                <w:szCs w:val="24"/>
              </w:rPr>
              <w:t>TUTORIAIS</w:t>
            </w:r>
            <w:r>
              <w:rPr>
                <w:rFonts w:ascii="Arial" w:hAnsi="Arial" w:cs="Arial"/>
                <w:sz w:val="20"/>
                <w:szCs w:val="24"/>
              </w:rPr>
              <w:t xml:space="preserve"> para explicar o acesso e uso das ferramentas a serem usadas em cada trabalho solicitado. </w:t>
            </w:r>
          </w:p>
          <w:p w:rsidR="00DF245A" w:rsidRPr="0093206C" w:rsidRDefault="00DF245A" w:rsidP="008C7B8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Envie um e-mail com a palavra </w:t>
            </w:r>
            <w:r w:rsidRPr="00DB6514">
              <w:rPr>
                <w:rFonts w:ascii="Arial" w:hAnsi="Arial" w:cs="Arial"/>
                <w:b/>
                <w:sz w:val="20"/>
                <w:szCs w:val="24"/>
              </w:rPr>
              <w:t>DÚVIDA</w:t>
            </w:r>
            <w:r>
              <w:rPr>
                <w:rFonts w:ascii="Arial" w:hAnsi="Arial" w:cs="Arial"/>
                <w:sz w:val="20"/>
                <w:szCs w:val="24"/>
              </w:rPr>
              <w:t xml:space="preserve"> no título, caso precise de algum esclarecimento sobre o conteúdo proposto.</w:t>
            </w:r>
          </w:p>
        </w:tc>
      </w:tr>
      <w:tr w:rsidR="00DF245A" w:rsidRPr="0093206C" w:rsidTr="00743C7A">
        <w:trPr>
          <w:trHeight w:val="294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306" w:type="dxa"/>
            <w:gridSpan w:val="3"/>
            <w:vAlign w:val="center"/>
          </w:tcPr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04 a"/>
              </w:smartTagPr>
              <w:r w:rsidRPr="0093206C">
                <w:rPr>
                  <w:rFonts w:ascii="Arial" w:hAnsi="Arial" w:cs="Arial"/>
                  <w:sz w:val="20"/>
                  <w:szCs w:val="24"/>
                </w:rPr>
                <w:t>04 a</w:t>
              </w:r>
            </w:smartTag>
            <w:r w:rsidRPr="0093206C">
              <w:rPr>
                <w:rFonts w:ascii="Arial" w:hAnsi="Arial" w:cs="Arial"/>
                <w:sz w:val="20"/>
                <w:szCs w:val="24"/>
              </w:rPr>
              <w:t xml:space="preserve"> 29/05/2020</w:t>
            </w:r>
          </w:p>
        </w:tc>
      </w:tr>
      <w:tr w:rsidR="00DF245A" w:rsidRPr="0093206C" w:rsidTr="00743C7A">
        <w:trPr>
          <w:trHeight w:val="540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306" w:type="dxa"/>
            <w:gridSpan w:val="3"/>
            <w:vAlign w:val="center"/>
          </w:tcPr>
          <w:p w:rsidR="00DF245A" w:rsidRDefault="00DF245A" w:rsidP="0093206C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4"/>
              </w:rPr>
            </w:pPr>
          </w:p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hyperlink r:id="rId10" w:history="1">
              <w:r w:rsidRPr="0093206C">
                <w:rPr>
                  <w:rStyle w:val="Hyperlink"/>
                  <w:rFonts w:ascii="Arial" w:hAnsi="Arial" w:cs="Arial"/>
                  <w:sz w:val="20"/>
                  <w:szCs w:val="24"/>
                </w:rPr>
                <w:t>angelapazsouza@prof.educacao.sp.gov.br</w:t>
              </w:r>
            </w:hyperlink>
            <w:bookmarkStart w:id="0" w:name="_GoBack"/>
            <w:bookmarkEnd w:id="0"/>
          </w:p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F245A" w:rsidRPr="0093206C" w:rsidTr="0093206C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3206C">
              <w:rPr>
                <w:rFonts w:ascii="Arial" w:hAnsi="Arial" w:cs="Arial"/>
                <w:b/>
                <w:sz w:val="20"/>
                <w:szCs w:val="24"/>
              </w:rPr>
              <w:t>Prazo de entrega até</w:t>
            </w:r>
          </w:p>
        </w:tc>
        <w:tc>
          <w:tcPr>
            <w:tcW w:w="8306" w:type="dxa"/>
            <w:gridSpan w:val="3"/>
            <w:vAlign w:val="center"/>
          </w:tcPr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3206C">
              <w:rPr>
                <w:rFonts w:ascii="Arial" w:hAnsi="Arial" w:cs="Arial"/>
                <w:sz w:val="20"/>
                <w:szCs w:val="24"/>
              </w:rPr>
              <w:t>29/05/2020</w:t>
            </w:r>
          </w:p>
        </w:tc>
      </w:tr>
    </w:tbl>
    <w:p w:rsidR="00DF245A" w:rsidRDefault="00DF245A" w:rsidP="002104CC">
      <w:pPr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6"/>
      </w:tblGrid>
      <w:tr w:rsidR="00DF245A" w:rsidRPr="0093206C" w:rsidTr="0093206C">
        <w:trPr>
          <w:trHeight w:val="2746"/>
        </w:trPr>
        <w:tc>
          <w:tcPr>
            <w:tcW w:w="10606" w:type="dxa"/>
            <w:shd w:val="clear" w:color="auto" w:fill="F2F2F2"/>
          </w:tcPr>
          <w:p w:rsidR="00DF245A" w:rsidRPr="0093206C" w:rsidRDefault="00DF245A" w:rsidP="0093206C">
            <w:pPr>
              <w:shd w:val="clear" w:color="auto" w:fill="BFBFBF"/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 w:rsidRPr="0093206C">
              <w:rPr>
                <w:rFonts w:ascii="Arial" w:hAnsi="Arial" w:cs="Arial"/>
                <w:b/>
                <w:caps/>
              </w:rPr>
              <w:t>Orientações sobre o envio das atividades por e-mail para o(a) professor(a):</w:t>
            </w:r>
          </w:p>
          <w:p w:rsidR="00DF245A" w:rsidRPr="0093206C" w:rsidRDefault="00DF245A" w:rsidP="0093206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DF245A" w:rsidRPr="0093206C" w:rsidRDefault="00DF245A" w:rsidP="009320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3206C">
              <w:rPr>
                <w:rFonts w:ascii="Arial" w:hAnsi="Arial" w:cs="Arial"/>
                <w:sz w:val="20"/>
              </w:rPr>
              <w:t>Sobre as atividades solicitadas:</w:t>
            </w:r>
          </w:p>
          <w:p w:rsidR="00DF245A" w:rsidRPr="0093206C" w:rsidRDefault="00DF245A" w:rsidP="0093206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DF245A" w:rsidRPr="0093206C" w:rsidRDefault="00DF245A" w:rsidP="009320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3206C">
              <w:rPr>
                <w:rFonts w:ascii="Arial" w:hAnsi="Arial" w:cs="Arial"/>
                <w:sz w:val="20"/>
              </w:rPr>
              <w:t xml:space="preserve">Se a atividade solicitada for </w:t>
            </w:r>
            <w:r w:rsidRPr="0093206C">
              <w:rPr>
                <w:rFonts w:ascii="Arial" w:hAnsi="Arial" w:cs="Arial"/>
                <w:b/>
                <w:sz w:val="20"/>
              </w:rPr>
              <w:t>manuscrita</w:t>
            </w:r>
            <w:r w:rsidRPr="0093206C">
              <w:rPr>
                <w:rFonts w:ascii="Arial" w:hAnsi="Arial" w:cs="Arial"/>
                <w:sz w:val="20"/>
              </w:rPr>
              <w:t>, enviar a(s) foto(s) por e-mail para o(a) professor(a) até o prazo determinado.</w:t>
            </w:r>
          </w:p>
          <w:p w:rsidR="00DF245A" w:rsidRPr="0093206C" w:rsidRDefault="00DF245A" w:rsidP="0093206C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0"/>
              </w:rPr>
            </w:pPr>
          </w:p>
          <w:p w:rsidR="00DF245A" w:rsidRPr="0093206C" w:rsidRDefault="00DF245A" w:rsidP="009320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3206C">
              <w:rPr>
                <w:rFonts w:ascii="Arial" w:hAnsi="Arial" w:cs="Arial"/>
                <w:sz w:val="20"/>
              </w:rPr>
              <w:t xml:space="preserve">Se a atividade solicitada for </w:t>
            </w:r>
            <w:r w:rsidRPr="0093206C">
              <w:rPr>
                <w:rFonts w:ascii="Arial" w:hAnsi="Arial" w:cs="Arial"/>
                <w:b/>
                <w:sz w:val="20"/>
              </w:rPr>
              <w:t>digitada</w:t>
            </w:r>
            <w:r w:rsidRPr="0093206C">
              <w:rPr>
                <w:rFonts w:ascii="Arial" w:hAnsi="Arial" w:cs="Arial"/>
                <w:sz w:val="20"/>
              </w:rPr>
              <w:t>, enviar o documento feito no Microsoft Word (.doc) por e-mail para o(a) professor(a) até o prazo determinado.</w:t>
            </w:r>
          </w:p>
          <w:p w:rsidR="00DF245A" w:rsidRPr="0093206C" w:rsidRDefault="00DF245A" w:rsidP="0093206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DF245A" w:rsidRPr="0093206C" w:rsidRDefault="00DF245A" w:rsidP="009320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3206C">
              <w:rPr>
                <w:rFonts w:ascii="Arial" w:hAnsi="Arial" w:cs="Arial"/>
                <w:sz w:val="20"/>
              </w:rPr>
              <w:t xml:space="preserve">Não se esqueça de </w:t>
            </w:r>
            <w:r w:rsidRPr="0093206C">
              <w:rPr>
                <w:rFonts w:ascii="Arial" w:hAnsi="Arial" w:cs="Arial"/>
                <w:b/>
                <w:sz w:val="20"/>
              </w:rPr>
              <w:t>colocar a sua identificação</w:t>
            </w:r>
            <w:r w:rsidRPr="0093206C">
              <w:rPr>
                <w:rFonts w:ascii="Arial" w:hAnsi="Arial" w:cs="Arial"/>
                <w:sz w:val="20"/>
              </w:rPr>
              <w:t>: nome completo, número e ano/série na parte superior da folha/documento.</w:t>
            </w:r>
          </w:p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DF245A" w:rsidRPr="0093206C" w:rsidRDefault="00DF245A" w:rsidP="009320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93206C">
              <w:rPr>
                <w:rFonts w:ascii="Arial" w:hAnsi="Arial" w:cs="Arial"/>
                <w:sz w:val="20"/>
              </w:rPr>
              <w:t xml:space="preserve">Qualquer </w:t>
            </w:r>
            <w:r w:rsidRPr="0093206C">
              <w:rPr>
                <w:rFonts w:ascii="Arial" w:hAnsi="Arial" w:cs="Arial"/>
                <w:b/>
                <w:sz w:val="20"/>
              </w:rPr>
              <w:t>dúvida</w:t>
            </w:r>
            <w:r w:rsidRPr="0093206C">
              <w:rPr>
                <w:rFonts w:ascii="Arial" w:hAnsi="Arial" w:cs="Arial"/>
                <w:sz w:val="20"/>
              </w:rPr>
              <w:t>, entrar em contato com o professor pelo e-mail acima.</w:t>
            </w:r>
          </w:p>
          <w:p w:rsidR="00DF245A" w:rsidRPr="0093206C" w:rsidRDefault="00DF245A" w:rsidP="0093206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DF245A" w:rsidRDefault="00DF245A" w:rsidP="002104CC">
      <w:pPr>
        <w:spacing w:line="240" w:lineRule="auto"/>
        <w:jc w:val="center"/>
      </w:pPr>
    </w:p>
    <w:p w:rsidR="00DF245A" w:rsidRDefault="00DF245A" w:rsidP="002104CC">
      <w:pPr>
        <w:spacing w:line="240" w:lineRule="auto"/>
        <w:jc w:val="center"/>
      </w:pPr>
    </w:p>
    <w:p w:rsidR="00DF245A" w:rsidRDefault="00DF245A" w:rsidP="002104CC">
      <w:pPr>
        <w:spacing w:line="240" w:lineRule="auto"/>
        <w:jc w:val="center"/>
      </w:pPr>
    </w:p>
    <w:p w:rsidR="00DF245A" w:rsidRDefault="00DF245A" w:rsidP="002104CC">
      <w:pPr>
        <w:spacing w:line="240" w:lineRule="auto"/>
        <w:jc w:val="center"/>
      </w:pPr>
    </w:p>
    <w:sectPr w:rsidR="00DF245A" w:rsidSect="002104CC">
      <w:headerReference w:type="default" r:id="rId11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5A" w:rsidRDefault="00DF245A" w:rsidP="002104CC">
      <w:pPr>
        <w:spacing w:after="0" w:line="240" w:lineRule="auto"/>
      </w:pPr>
      <w:r>
        <w:separator/>
      </w:r>
    </w:p>
  </w:endnote>
  <w:endnote w:type="continuationSeparator" w:id="0">
    <w:p w:rsidR="00DF245A" w:rsidRDefault="00DF245A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5A" w:rsidRDefault="00DF245A" w:rsidP="002104CC">
      <w:pPr>
        <w:spacing w:after="0" w:line="240" w:lineRule="auto"/>
      </w:pPr>
      <w:r>
        <w:separator/>
      </w:r>
    </w:p>
  </w:footnote>
  <w:footnote w:type="continuationSeparator" w:id="0">
    <w:p w:rsidR="00DF245A" w:rsidRDefault="00DF245A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5A" w:rsidRPr="008D0B1D" w:rsidRDefault="00DF245A" w:rsidP="002C251E">
    <w:pPr>
      <w:pStyle w:val="Title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470.15pt;margin-top:4.15pt;width:47.5pt;height:44.15pt;z-index:-251658240;visibility:visible" wrapcoords="-343 0 -343 21234 21600 21234 21600 0 -343 0">
          <v:imagedata r:id="rId1" o:title=""/>
          <w10:wrap type="tight"/>
        </v:shape>
      </w:pict>
    </w:r>
    <w:r>
      <w:rPr>
        <w:noProof/>
      </w:rPr>
      <w:pict>
        <v:shape id="Imagem 1" o:spid="_x0000_s2050" type="#_x0000_t75" alt="ESP" style="position:absolute;left:0;text-align:left;margin-left:6.75pt;margin-top:.9pt;width:36.05pt;height:40.5pt;z-index:-251659264;visibility:visible" wrapcoords="-450 0 -450 21200 21600 21200 21600 0 -450 0">
          <v:imagedata r:id="rId2" o:title=""/>
          <w10:wrap type="tight"/>
        </v:shape>
      </w:pict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DF245A" w:rsidRDefault="00DF245A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DF245A" w:rsidRDefault="00DF245A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DF245A" w:rsidRDefault="00DF245A" w:rsidP="002C251E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DF245A" w:rsidRPr="005B00E3" w:rsidRDefault="00DF245A" w:rsidP="00DF5C4D">
    <w:pPr>
      <w:pStyle w:val="Header"/>
      <w:shd w:val="clear" w:color="auto" w:fill="BFBFBF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ROTEIRO DE ESTUDO 2 - MAIO</w:t>
    </w:r>
  </w:p>
  <w:p w:rsidR="00DF245A" w:rsidRDefault="00DF245A" w:rsidP="002C251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2C7"/>
    <w:multiLevelType w:val="hybridMultilevel"/>
    <w:tmpl w:val="F62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3C63B0"/>
    <w:multiLevelType w:val="hybridMultilevel"/>
    <w:tmpl w:val="59BAAB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424483"/>
    <w:multiLevelType w:val="hybridMultilevel"/>
    <w:tmpl w:val="4B5685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4439FC"/>
    <w:multiLevelType w:val="hybridMultilevel"/>
    <w:tmpl w:val="925EC3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F70E38"/>
    <w:multiLevelType w:val="hybridMultilevel"/>
    <w:tmpl w:val="765C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8A16A9"/>
    <w:multiLevelType w:val="hybridMultilevel"/>
    <w:tmpl w:val="272E76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7C0C21"/>
    <w:multiLevelType w:val="hybridMultilevel"/>
    <w:tmpl w:val="F2868F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633A44"/>
    <w:multiLevelType w:val="hybridMultilevel"/>
    <w:tmpl w:val="E4ECBF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D2073"/>
    <w:multiLevelType w:val="hybridMultilevel"/>
    <w:tmpl w:val="205C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C3D30"/>
    <w:multiLevelType w:val="hybridMultilevel"/>
    <w:tmpl w:val="19040A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FD51ED"/>
    <w:multiLevelType w:val="hybridMultilevel"/>
    <w:tmpl w:val="7E0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D4532"/>
    <w:multiLevelType w:val="hybridMultilevel"/>
    <w:tmpl w:val="A82409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776385"/>
    <w:multiLevelType w:val="hybridMultilevel"/>
    <w:tmpl w:val="5B02D7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98"/>
    <w:rsid w:val="00003D3B"/>
    <w:rsid w:val="000944EF"/>
    <w:rsid w:val="000C1831"/>
    <w:rsid w:val="000C645F"/>
    <w:rsid w:val="000F6173"/>
    <w:rsid w:val="001138A1"/>
    <w:rsid w:val="001564D4"/>
    <w:rsid w:val="00172F2B"/>
    <w:rsid w:val="002104CC"/>
    <w:rsid w:val="002128E6"/>
    <w:rsid w:val="00212971"/>
    <w:rsid w:val="00262F2C"/>
    <w:rsid w:val="0029192C"/>
    <w:rsid w:val="002A2393"/>
    <w:rsid w:val="002C251E"/>
    <w:rsid w:val="0031652A"/>
    <w:rsid w:val="00321CCC"/>
    <w:rsid w:val="00340338"/>
    <w:rsid w:val="00363153"/>
    <w:rsid w:val="00383E36"/>
    <w:rsid w:val="00396C18"/>
    <w:rsid w:val="004814D2"/>
    <w:rsid w:val="004C4BAF"/>
    <w:rsid w:val="004F09EE"/>
    <w:rsid w:val="004F5239"/>
    <w:rsid w:val="004F60B4"/>
    <w:rsid w:val="00500510"/>
    <w:rsid w:val="0053689C"/>
    <w:rsid w:val="00591978"/>
    <w:rsid w:val="005B00E3"/>
    <w:rsid w:val="005E4A91"/>
    <w:rsid w:val="005F4E89"/>
    <w:rsid w:val="00637126"/>
    <w:rsid w:val="00647865"/>
    <w:rsid w:val="006757FC"/>
    <w:rsid w:val="006A02D3"/>
    <w:rsid w:val="006A4775"/>
    <w:rsid w:val="00743C7A"/>
    <w:rsid w:val="007543B2"/>
    <w:rsid w:val="007A14D4"/>
    <w:rsid w:val="007F471A"/>
    <w:rsid w:val="008A3068"/>
    <w:rsid w:val="008C7B82"/>
    <w:rsid w:val="008D0B1D"/>
    <w:rsid w:val="00924BE3"/>
    <w:rsid w:val="0093206C"/>
    <w:rsid w:val="00A17ED0"/>
    <w:rsid w:val="00A31610"/>
    <w:rsid w:val="00A84AB3"/>
    <w:rsid w:val="00A97ADA"/>
    <w:rsid w:val="00AA4761"/>
    <w:rsid w:val="00AD1BED"/>
    <w:rsid w:val="00B31C98"/>
    <w:rsid w:val="00BC7A1E"/>
    <w:rsid w:val="00BF1983"/>
    <w:rsid w:val="00C84461"/>
    <w:rsid w:val="00CA32D2"/>
    <w:rsid w:val="00CC5C2F"/>
    <w:rsid w:val="00D535BF"/>
    <w:rsid w:val="00D77A38"/>
    <w:rsid w:val="00D9250E"/>
    <w:rsid w:val="00DB6514"/>
    <w:rsid w:val="00DF245A"/>
    <w:rsid w:val="00DF4D47"/>
    <w:rsid w:val="00DF5C4D"/>
    <w:rsid w:val="00E032C4"/>
    <w:rsid w:val="00E03387"/>
    <w:rsid w:val="00E3348D"/>
    <w:rsid w:val="00EF5854"/>
    <w:rsid w:val="00F83360"/>
    <w:rsid w:val="00F8492F"/>
    <w:rsid w:val="00FD3A2C"/>
    <w:rsid w:val="00FF2A6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1C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04C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04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04C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04C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C251E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2C251E"/>
    <w:rPr>
      <w:rFonts w:ascii="Times New Roman" w:hAnsi="Times New Roman" w:cs="Times New Roman"/>
      <w:color w:val="FF0000"/>
      <w:sz w:val="24"/>
      <w:lang w:eastAsia="pt-BR"/>
    </w:rPr>
  </w:style>
  <w:style w:type="paragraph" w:styleId="ListParagraph">
    <w:name w:val="List Paragraph"/>
    <w:basedOn w:val="Normal"/>
    <w:uiPriority w:val="99"/>
    <w:qFormat/>
    <w:rsid w:val="004C4B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F2A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ofiloprofe2018.wixsite.com/praxisepoiesis/aulas-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ofiloprofe2018.wixsite.com/praxisepoiesis/aulas-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gelapazsouza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conqr.com/pt-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405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WINDOWSXP</cp:lastModifiedBy>
  <cp:revision>21</cp:revision>
  <cp:lastPrinted>2020-03-17T18:51:00Z</cp:lastPrinted>
  <dcterms:created xsi:type="dcterms:W3CDTF">2020-04-30T20:09:00Z</dcterms:created>
  <dcterms:modified xsi:type="dcterms:W3CDTF">2020-05-04T20:45:00Z</dcterms:modified>
</cp:coreProperties>
</file>